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51906" w14:textId="042C83AD" w:rsidR="004D36D7" w:rsidRPr="00FD4A68" w:rsidRDefault="0020333F" w:rsidP="00732BB9">
      <w:pPr>
        <w:pStyle w:val="Title"/>
        <w:rPr>
          <w:rStyle w:val="LabTitleInstVersred"/>
          <w:b/>
          <w:color w:val="auto"/>
        </w:rPr>
      </w:pPr>
      <w:sdt>
        <w:sdtPr>
          <w:rPr>
            <w:b w:val="0"/>
            <w:color w:val="EE0000"/>
          </w:rPr>
          <w:alias w:val="Title"/>
          <w:tag w:val=""/>
          <w:id w:val="-487021785"/>
          <w:placeholder>
            <w:docPart w:val="76E93F2ABD05427E87562B4A661A259B"/>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354254">
            <w:t>Lab - View Wired and Wireless NIC Information</w:t>
          </w:r>
        </w:sdtContent>
      </w:sdt>
    </w:p>
    <w:p w14:paraId="69A1B22C" w14:textId="77777777" w:rsidR="00B2291D" w:rsidRPr="00BB73FF" w:rsidRDefault="00B2291D" w:rsidP="00E33DE6">
      <w:pPr>
        <w:pStyle w:val="Heading1"/>
        <w:numPr>
          <w:ilvl w:val="0"/>
          <w:numId w:val="3"/>
        </w:numPr>
      </w:pPr>
      <w:r w:rsidRPr="00BB73FF">
        <w:t>Objective</w:t>
      </w:r>
      <w:r>
        <w:t>s</w:t>
      </w:r>
    </w:p>
    <w:p w14:paraId="7B3D27A9" w14:textId="77777777" w:rsidR="00B2291D" w:rsidRDefault="00B2291D" w:rsidP="00B2291D">
      <w:pPr>
        <w:pStyle w:val="BodyTextL25Bold"/>
      </w:pPr>
      <w:r>
        <w:t>Part 1: Identify and Work with PC NICs</w:t>
      </w:r>
    </w:p>
    <w:p w14:paraId="74276AE3" w14:textId="77777777" w:rsidR="00B2291D" w:rsidRDefault="00B2291D" w:rsidP="00B2291D">
      <w:pPr>
        <w:pStyle w:val="BodyTextL25Bold"/>
      </w:pPr>
      <w:r>
        <w:t>Part 2: Identify and Use the System Tray Network Icons</w:t>
      </w:r>
    </w:p>
    <w:p w14:paraId="273C8745" w14:textId="77777777" w:rsidR="00B2291D" w:rsidRPr="00C07FD9" w:rsidRDefault="00B2291D" w:rsidP="00E33DE6">
      <w:pPr>
        <w:pStyle w:val="Heading1"/>
        <w:numPr>
          <w:ilvl w:val="0"/>
          <w:numId w:val="3"/>
        </w:numPr>
      </w:pPr>
      <w:r>
        <w:t>Background / Scenario</w:t>
      </w:r>
    </w:p>
    <w:p w14:paraId="581E1ED5" w14:textId="77777777" w:rsidR="00B2291D" w:rsidRDefault="00B2291D" w:rsidP="00B2291D">
      <w:pPr>
        <w:pStyle w:val="BodyTextL25"/>
      </w:pPr>
      <w:r>
        <w:t>This lab requires you to determine the availability and status of the network interface cards (NICs) on the PC that you use. Windows provides a number of ways to view and work with your NICs.</w:t>
      </w:r>
    </w:p>
    <w:p w14:paraId="1691B722" w14:textId="77777777" w:rsidR="00B2291D" w:rsidRPr="002F36E1" w:rsidRDefault="00B2291D" w:rsidP="00B2291D">
      <w:pPr>
        <w:pStyle w:val="BodyTextL25"/>
      </w:pPr>
      <w:r>
        <w:t>In this lab, you will access the NIC information of your PC and change the status of these cards.</w:t>
      </w:r>
    </w:p>
    <w:p w14:paraId="6F2B6073" w14:textId="77777777" w:rsidR="00B2291D" w:rsidRDefault="00B2291D" w:rsidP="00E33DE6">
      <w:pPr>
        <w:pStyle w:val="Heading1"/>
        <w:numPr>
          <w:ilvl w:val="0"/>
          <w:numId w:val="3"/>
        </w:numPr>
      </w:pPr>
      <w:r>
        <w:t>Required Resources</w:t>
      </w:r>
    </w:p>
    <w:p w14:paraId="6E201875" w14:textId="77777777" w:rsidR="00B2291D" w:rsidRDefault="00B2291D" w:rsidP="00B2291D">
      <w:pPr>
        <w:pStyle w:val="Bulletlevel1"/>
        <w:spacing w:before="60" w:after="60" w:line="276" w:lineRule="auto"/>
      </w:pPr>
      <w:r>
        <w:t>1 PC (Windows with two NICs, wired and wireless, and a wireless connection)</w:t>
      </w:r>
    </w:p>
    <w:p w14:paraId="605723EF" w14:textId="77777777" w:rsidR="00B2291D" w:rsidRPr="00451DA5" w:rsidRDefault="00B2291D" w:rsidP="00B2291D">
      <w:pPr>
        <w:pStyle w:val="BodyTextL25"/>
      </w:pPr>
      <w:r w:rsidRPr="00DD41D3">
        <w:rPr>
          <w:b/>
          <w:highlight w:val="yellow"/>
        </w:rPr>
        <w:t>Note</w:t>
      </w:r>
      <w:r w:rsidRPr="00DD41D3">
        <w:rPr>
          <w:highlight w:val="yellow"/>
        </w:rPr>
        <w:t xml:space="preserve">: At the start of this lab, the wired Ethernet NIC in the PC was cabled to one of the </w:t>
      </w:r>
      <w:r>
        <w:rPr>
          <w:highlight w:val="yellow"/>
        </w:rPr>
        <w:t xml:space="preserve">integrated </w:t>
      </w:r>
      <w:r w:rsidRPr="00DD41D3">
        <w:rPr>
          <w:highlight w:val="yellow"/>
        </w:rPr>
        <w:t xml:space="preserve">switch ports </w:t>
      </w:r>
      <w:r>
        <w:rPr>
          <w:highlight w:val="yellow"/>
        </w:rPr>
        <w:t xml:space="preserve">on a </w:t>
      </w:r>
      <w:r w:rsidRPr="00DD41D3">
        <w:rPr>
          <w:highlight w:val="yellow"/>
        </w:rPr>
        <w:t xml:space="preserve">wireless router and the Local Area Connection </w:t>
      </w:r>
      <w:r>
        <w:rPr>
          <w:highlight w:val="yellow"/>
        </w:rPr>
        <w:t xml:space="preserve">(wired) </w:t>
      </w:r>
      <w:r w:rsidRPr="00DD41D3">
        <w:rPr>
          <w:highlight w:val="yellow"/>
        </w:rPr>
        <w:t xml:space="preserve">was enabled. The wireless NIC was disabled initially. If the wired and wireless NICs are both enabled the PC will receive two </w:t>
      </w:r>
      <w:r>
        <w:rPr>
          <w:highlight w:val="yellow"/>
        </w:rPr>
        <w:t xml:space="preserve">different </w:t>
      </w:r>
      <w:r w:rsidRPr="00DD41D3">
        <w:rPr>
          <w:highlight w:val="yellow"/>
        </w:rPr>
        <w:t>IP addresses</w:t>
      </w:r>
      <w:r>
        <w:rPr>
          <w:highlight w:val="yellow"/>
        </w:rPr>
        <w:t xml:space="preserve"> and the wireless NIC will take precedence</w:t>
      </w:r>
      <w:r w:rsidRPr="00DD41D3">
        <w:rPr>
          <w:highlight w:val="yellow"/>
        </w:rPr>
        <w:t>.</w:t>
      </w:r>
    </w:p>
    <w:p w14:paraId="1A2F6719" w14:textId="633A5D02" w:rsidR="00E33DE6" w:rsidRDefault="00E33DE6" w:rsidP="00E33DE6">
      <w:pPr>
        <w:pStyle w:val="Heading1"/>
      </w:pPr>
      <w:r>
        <w:t>Instructions</w:t>
      </w:r>
    </w:p>
    <w:p w14:paraId="0A0A632A" w14:textId="12B739C1" w:rsidR="00B2291D" w:rsidRDefault="00B2291D" w:rsidP="00B2291D">
      <w:pPr>
        <w:pStyle w:val="Heading2"/>
      </w:pPr>
      <w:r>
        <w:t>Identify and Work with PC NICs.</w:t>
      </w:r>
    </w:p>
    <w:p w14:paraId="4B8B05D8" w14:textId="77777777" w:rsidR="00B2291D" w:rsidRDefault="00B2291D" w:rsidP="00B2291D">
      <w:pPr>
        <w:pStyle w:val="BodyTextL25"/>
      </w:pPr>
      <w:r>
        <w:t>In Part 1, you will identify the NIC types in the PC that you are using. You will explore different ways to extract information about these NICs and how to activate and deactivate them.</w:t>
      </w:r>
    </w:p>
    <w:p w14:paraId="2F6C032A" w14:textId="24E8CB18" w:rsidR="00B2291D" w:rsidRPr="00654B12" w:rsidRDefault="00B2291D" w:rsidP="00B2291D">
      <w:pPr>
        <w:pStyle w:val="BodyTextL25"/>
      </w:pPr>
      <w:r w:rsidRPr="00654B12">
        <w:rPr>
          <w:b/>
        </w:rPr>
        <w:t>Note</w:t>
      </w:r>
      <w:r w:rsidRPr="00654B12">
        <w:t xml:space="preserve">: This lab was performed using a PC running on the Windows </w:t>
      </w:r>
      <w:r w:rsidR="00654B12">
        <w:t>10</w:t>
      </w:r>
      <w:r w:rsidRPr="00654B12">
        <w:t xml:space="preserve"> operating system. You should be able to perform the lab with one of the other Windows operating systems listed; however, menu selections and screens may vary.</w:t>
      </w:r>
    </w:p>
    <w:p w14:paraId="5DC237F9" w14:textId="77777777" w:rsidR="00B2291D" w:rsidRDefault="00B2291D" w:rsidP="00B2291D">
      <w:pPr>
        <w:pStyle w:val="Heading3"/>
      </w:pPr>
      <w:r>
        <w:t>Use the Network and Sharing Center.</w:t>
      </w:r>
    </w:p>
    <w:p w14:paraId="7EEA43DD" w14:textId="6306147A" w:rsidR="00B2291D" w:rsidRDefault="0037029B" w:rsidP="00B2291D">
      <w:pPr>
        <w:pStyle w:val="SubStepAlpha"/>
      </w:pPr>
      <w:r>
        <w:t xml:space="preserve">Navigate to the </w:t>
      </w:r>
      <w:r>
        <w:rPr>
          <w:b/>
        </w:rPr>
        <w:t>Control Panel</w:t>
      </w:r>
      <w:r>
        <w:t>.</w:t>
      </w:r>
      <w:r w:rsidR="00BA56DE" w:rsidRPr="00E33DE6">
        <w:t xml:space="preserve"> Click</w:t>
      </w:r>
      <w:r w:rsidR="00B2291D">
        <w:t xml:space="preserve"> </w:t>
      </w:r>
      <w:r w:rsidR="00B2291D" w:rsidRPr="00147076">
        <w:rPr>
          <w:b/>
        </w:rPr>
        <w:t>View network status and tasks</w:t>
      </w:r>
      <w:r w:rsidR="00B2291D">
        <w:t xml:space="preserve"> under Network and Internet heading in the Category View.</w:t>
      </w:r>
    </w:p>
    <w:p w14:paraId="7C3A7183" w14:textId="77777777" w:rsidR="00B2291D" w:rsidRDefault="00B2291D" w:rsidP="00B2291D">
      <w:pPr>
        <w:pStyle w:val="SubStepAlpha"/>
      </w:pPr>
      <w:r>
        <w:t xml:space="preserve">In the left pane, click the </w:t>
      </w:r>
      <w:r w:rsidRPr="00147076">
        <w:rPr>
          <w:b/>
        </w:rPr>
        <w:t>Change adapter settings</w:t>
      </w:r>
      <w:r>
        <w:t xml:space="preserve"> link.</w:t>
      </w:r>
    </w:p>
    <w:p w14:paraId="6921B515" w14:textId="0AA81A4B" w:rsidR="00B2291D" w:rsidRDefault="0037029B" w:rsidP="00B2291D">
      <w:pPr>
        <w:pStyle w:val="SubStepAlpha"/>
      </w:pPr>
      <w:r>
        <w:t>In t</w:t>
      </w:r>
      <w:r w:rsidR="00B2291D">
        <w:t xml:space="preserve">he </w:t>
      </w:r>
      <w:r w:rsidR="00B2291D" w:rsidRPr="00530B26">
        <w:t>Network Connections</w:t>
      </w:r>
      <w:r w:rsidR="00B2291D">
        <w:t xml:space="preserve"> window,</w:t>
      </w:r>
      <w:r>
        <w:t xml:space="preserve"> the results</w:t>
      </w:r>
      <w:r w:rsidR="00B2291D">
        <w:t xml:space="preserve"> provide</w:t>
      </w:r>
      <w:r>
        <w:t xml:space="preserve"> a</w:t>
      </w:r>
      <w:r w:rsidR="00B2291D">
        <w:t xml:space="preserve"> list of NICs available on this PC. Look for your </w:t>
      </w:r>
      <w:r w:rsidR="00324E25">
        <w:t xml:space="preserve">Wi-Fi </w:t>
      </w:r>
      <w:r w:rsidR="00B2291D">
        <w:t>adapters.</w:t>
      </w:r>
    </w:p>
    <w:p w14:paraId="4D2CE8A1" w14:textId="77777777" w:rsidR="00B2291D" w:rsidRDefault="00B2291D" w:rsidP="00B2291D">
      <w:pPr>
        <w:pStyle w:val="BodyTextL50"/>
      </w:pPr>
      <w:r w:rsidRPr="00D332CA">
        <w:rPr>
          <w:b/>
        </w:rPr>
        <w:t>Note</w:t>
      </w:r>
      <w:r w:rsidRPr="0087212B">
        <w:t>:</w:t>
      </w:r>
      <w:r>
        <w:t xml:space="preserve"> Virtual Private Network (VPN) adapters and other types of network connections may also be displayed in this window.</w:t>
      </w:r>
    </w:p>
    <w:p w14:paraId="4EE547F2" w14:textId="77777777" w:rsidR="00B2291D" w:rsidRDefault="00B2291D" w:rsidP="00B2291D">
      <w:pPr>
        <w:pStyle w:val="Heading3"/>
      </w:pPr>
      <w:r>
        <w:t>Work with your wireless NIC.</w:t>
      </w:r>
    </w:p>
    <w:p w14:paraId="4D05F87D" w14:textId="42104DFA" w:rsidR="00BE6317" w:rsidRDefault="00BE6317" w:rsidP="00B2291D">
      <w:pPr>
        <w:pStyle w:val="SubStepAlpha"/>
      </w:pPr>
      <w:r>
        <w:t xml:space="preserve">Locate </w:t>
      </w:r>
      <w:r w:rsidR="00B2291D">
        <w:t xml:space="preserve">the </w:t>
      </w:r>
      <w:r w:rsidR="00324E25">
        <w:t>w</w:t>
      </w:r>
      <w:r w:rsidR="00B2291D" w:rsidRPr="00E33DE6">
        <w:t xml:space="preserve">ireless </w:t>
      </w:r>
      <w:r w:rsidR="00324E25">
        <w:t>n</w:t>
      </w:r>
      <w:r w:rsidR="00B2291D" w:rsidRPr="00E33DE6">
        <w:t xml:space="preserve">etwork </w:t>
      </w:r>
      <w:r w:rsidR="00324E25">
        <w:t>c</w:t>
      </w:r>
      <w:r w:rsidR="00B2291D" w:rsidRPr="00E33DE6">
        <w:t>onnection</w:t>
      </w:r>
      <w:r>
        <w:t xml:space="preserve">. If it is disabled, right-click and select </w:t>
      </w:r>
      <w:r>
        <w:rPr>
          <w:b/>
        </w:rPr>
        <w:t>Enable</w:t>
      </w:r>
      <w:r>
        <w:t xml:space="preserve"> to activate your wireless NIC.</w:t>
      </w:r>
    </w:p>
    <w:p w14:paraId="791AAAA0" w14:textId="1A11F284" w:rsidR="00B2291D" w:rsidRPr="00096941" w:rsidRDefault="00BE6317" w:rsidP="00B2291D">
      <w:pPr>
        <w:pStyle w:val="SubStepAlpha"/>
      </w:pPr>
      <w:r>
        <w:t xml:space="preserve">If the </w:t>
      </w:r>
      <w:r w:rsidR="00324E25">
        <w:t>wireless network connection</w:t>
      </w:r>
      <w:r>
        <w:t xml:space="preserve"> is not currently connected, right-click and select </w:t>
      </w:r>
      <w:r>
        <w:rPr>
          <w:b/>
        </w:rPr>
        <w:t>Connect/Disconnect</w:t>
      </w:r>
      <w:r>
        <w:t xml:space="preserve"> to connect to an SSID that you are authorized to connect to.</w:t>
      </w:r>
    </w:p>
    <w:p w14:paraId="0F10A674" w14:textId="0980EC28" w:rsidR="00B2291D" w:rsidRDefault="00B2291D" w:rsidP="00B2291D">
      <w:pPr>
        <w:pStyle w:val="SubStepAlpha"/>
      </w:pPr>
      <w:r>
        <w:t xml:space="preserve">Right-click </w:t>
      </w:r>
      <w:r w:rsidR="00324E25">
        <w:t>a wireless network connection</w:t>
      </w:r>
      <w:r>
        <w:t xml:space="preserve">, and then click </w:t>
      </w:r>
      <w:r w:rsidRPr="00817EBE">
        <w:rPr>
          <w:b/>
        </w:rPr>
        <w:t>Status</w:t>
      </w:r>
      <w:r>
        <w:t>.</w:t>
      </w:r>
    </w:p>
    <w:p w14:paraId="0CCE5A07" w14:textId="024AC6E9" w:rsidR="00B2291D" w:rsidRDefault="00B2291D" w:rsidP="00B2291D">
      <w:pPr>
        <w:pStyle w:val="SubStepAlpha"/>
      </w:pPr>
      <w:r>
        <w:lastRenderedPageBreak/>
        <w:t xml:space="preserve">The </w:t>
      </w:r>
      <w:r w:rsidR="00324E25">
        <w:t>wireless network connection</w:t>
      </w:r>
      <w:r w:rsidRPr="00530B26">
        <w:t xml:space="preserve"> </w:t>
      </w:r>
      <w:r w:rsidRPr="00E33DE6">
        <w:rPr>
          <w:b/>
        </w:rPr>
        <w:t>Status</w:t>
      </w:r>
      <w:r>
        <w:t xml:space="preserve"> window displays where you can view information about your wireless connection.</w:t>
      </w:r>
    </w:p>
    <w:p w14:paraId="6360869F" w14:textId="77777777" w:rsidR="00E375A7" w:rsidRDefault="00E375A7" w:rsidP="00E33DE6">
      <w:pPr>
        <w:pStyle w:val="Heading4"/>
      </w:pPr>
      <w:r>
        <w:t>Questions:</w:t>
      </w:r>
    </w:p>
    <w:p w14:paraId="091977ED" w14:textId="77777777" w:rsidR="00B2291D" w:rsidRDefault="00B2291D" w:rsidP="00E33DE6">
      <w:pPr>
        <w:pStyle w:val="BodyTextL50"/>
        <w:spacing w:before="0"/>
      </w:pPr>
      <w:r>
        <w:t>What is the Service Set Identifier (SSID) for the wireless router of your connection?</w:t>
      </w:r>
    </w:p>
    <w:p w14:paraId="311A83BC" w14:textId="4988B4CC" w:rsidR="00BE6317" w:rsidRDefault="00BE6317" w:rsidP="00371347">
      <w:pPr>
        <w:pStyle w:val="AnswerLineL50"/>
      </w:pPr>
      <w:r>
        <w:t>Type your answers here.</w:t>
      </w:r>
    </w:p>
    <w:p w14:paraId="69D8C240" w14:textId="77777777" w:rsidR="00B2291D" w:rsidRDefault="00B2291D" w:rsidP="00B2291D">
      <w:pPr>
        <w:pStyle w:val="BodyTextL50"/>
      </w:pPr>
      <w:r>
        <w:t>What is the speed of your wireless connection?</w:t>
      </w:r>
    </w:p>
    <w:p w14:paraId="3BA10EE8" w14:textId="7B6FA116" w:rsidR="00BE6317" w:rsidRDefault="00BE6317" w:rsidP="00371347">
      <w:pPr>
        <w:pStyle w:val="AnswerLineL50"/>
      </w:pPr>
      <w:r>
        <w:t>Type your answers here.</w:t>
      </w:r>
    </w:p>
    <w:p w14:paraId="386E8BF9" w14:textId="77777777" w:rsidR="00B2291D" w:rsidRDefault="00B2291D" w:rsidP="00B2291D">
      <w:pPr>
        <w:pStyle w:val="SubStepAlpha"/>
      </w:pPr>
      <w:r>
        <w:t xml:space="preserve">Click </w:t>
      </w:r>
      <w:r w:rsidRPr="005B6C6D">
        <w:rPr>
          <w:b/>
        </w:rPr>
        <w:t>Details</w:t>
      </w:r>
      <w:r>
        <w:t xml:space="preserve"> to display the </w:t>
      </w:r>
      <w:r w:rsidRPr="00D732C8">
        <w:t>Network Connection Details</w:t>
      </w:r>
      <w:r>
        <w:t xml:space="preserve"> window.</w:t>
      </w:r>
    </w:p>
    <w:p w14:paraId="03FC9FDC" w14:textId="77777777" w:rsidR="00E375A7" w:rsidRDefault="00E375A7" w:rsidP="00371347">
      <w:pPr>
        <w:pStyle w:val="Heading4"/>
      </w:pPr>
      <w:r>
        <w:t>Questions:</w:t>
      </w:r>
    </w:p>
    <w:p w14:paraId="0D8D6A94" w14:textId="77777777" w:rsidR="00B2291D" w:rsidRDefault="00B2291D" w:rsidP="00371347">
      <w:pPr>
        <w:pStyle w:val="BodyTextL50"/>
        <w:spacing w:before="0"/>
      </w:pPr>
      <w:r>
        <w:t>What is the MAC address of your wireless NIC?</w:t>
      </w:r>
    </w:p>
    <w:p w14:paraId="053E7753" w14:textId="77777777" w:rsidR="00BE6317" w:rsidRDefault="00BE6317" w:rsidP="00BE6317">
      <w:pPr>
        <w:pStyle w:val="AnswerLineL50"/>
      </w:pPr>
      <w:r>
        <w:t>Type your answers here.</w:t>
      </w:r>
    </w:p>
    <w:p w14:paraId="55EB9227" w14:textId="77777777" w:rsidR="00B2291D" w:rsidRDefault="00B2291D" w:rsidP="00B2291D">
      <w:pPr>
        <w:pStyle w:val="BodyTextL50"/>
      </w:pPr>
      <w:r>
        <w:t>Do you have multiple IPv4 DNS Servers listed?</w:t>
      </w:r>
      <w:r w:rsidR="002C520F">
        <w:t xml:space="preserve"> If so, </w:t>
      </w:r>
      <w:r w:rsidR="00E63232">
        <w:t>w</w:t>
      </w:r>
      <w:r w:rsidR="002C520F">
        <w:t>hy would multiple DNS Servers be listed?</w:t>
      </w:r>
    </w:p>
    <w:p w14:paraId="4952BD35" w14:textId="77777777" w:rsidR="00BE6317" w:rsidRDefault="00BE6317" w:rsidP="0092630D">
      <w:pPr>
        <w:pStyle w:val="AnswerLineL50"/>
        <w:spacing w:before="600" w:after="600"/>
      </w:pPr>
      <w:r>
        <w:t>Type your answers here.</w:t>
      </w:r>
    </w:p>
    <w:p w14:paraId="7A350E72" w14:textId="176A79E0" w:rsidR="002C520F" w:rsidRDefault="00B2291D" w:rsidP="00E33DE6">
      <w:pPr>
        <w:pStyle w:val="SubStepAlpha"/>
      </w:pPr>
      <w:r>
        <w:t>Open a</w:t>
      </w:r>
      <w:r w:rsidR="002C520F">
        <w:t xml:space="preserve"> Windows</w:t>
      </w:r>
      <w:r>
        <w:t xml:space="preserve"> </w:t>
      </w:r>
      <w:r w:rsidR="002C520F">
        <w:t>C</w:t>
      </w:r>
      <w:r>
        <w:t xml:space="preserve">ommand </w:t>
      </w:r>
      <w:r w:rsidR="002C520F">
        <w:t>P</w:t>
      </w:r>
      <w:r>
        <w:t xml:space="preserve">rompt and type </w:t>
      </w:r>
      <w:r w:rsidRPr="002B2B6C">
        <w:rPr>
          <w:b/>
        </w:rPr>
        <w:t>ipconfig /all</w:t>
      </w:r>
      <w:r>
        <w:t>.</w:t>
      </w:r>
    </w:p>
    <w:p w14:paraId="60781942" w14:textId="77777777" w:rsidR="002C520F" w:rsidRDefault="002C520F" w:rsidP="00371347">
      <w:pPr>
        <w:pStyle w:val="ConfigWindow"/>
      </w:pPr>
      <w:r>
        <w:t>Open a Windows Command Prompt.</w:t>
      </w:r>
    </w:p>
    <w:p w14:paraId="63E6DA75" w14:textId="60579CAA" w:rsidR="00B2291D" w:rsidRDefault="00B2291D" w:rsidP="008F40E0">
      <w:pPr>
        <w:pStyle w:val="BodyTextL50"/>
        <w:spacing w:before="0"/>
      </w:pPr>
      <w:r>
        <w:t xml:space="preserve">Notice that the information displayed here is the same information that was displayed in the </w:t>
      </w:r>
      <w:r w:rsidRPr="00F579A0">
        <w:t>Network Connection Details</w:t>
      </w:r>
      <w:r>
        <w:t xml:space="preserve"> window in Step </w:t>
      </w:r>
      <w:r w:rsidR="002C520F">
        <w:t>e</w:t>
      </w:r>
      <w:r>
        <w:t>.</w:t>
      </w:r>
    </w:p>
    <w:p w14:paraId="2A5797F1" w14:textId="524E6C06" w:rsidR="00B2291D" w:rsidRDefault="00B2291D" w:rsidP="00B2291D">
      <w:pPr>
        <w:pStyle w:val="SubStepAlpha"/>
      </w:pPr>
      <w:r>
        <w:t xml:space="preserve">Close the command window and the </w:t>
      </w:r>
      <w:r w:rsidRPr="00810A4F">
        <w:t>Network Connection Details</w:t>
      </w:r>
      <w:r>
        <w:t xml:space="preserve"> window. This should </w:t>
      </w:r>
      <w:r w:rsidR="00371347">
        <w:t xml:space="preserve">return </w:t>
      </w:r>
      <w:r>
        <w:t>you back to the</w:t>
      </w:r>
      <w:r w:rsidR="00DA0E75">
        <w:t xml:space="preserve"> Wi-Fi</w:t>
      </w:r>
      <w:r w:rsidRPr="00176777">
        <w:t xml:space="preserve"> </w:t>
      </w:r>
      <w:r w:rsidRPr="00371347">
        <w:rPr>
          <w:b/>
        </w:rPr>
        <w:t>Status</w:t>
      </w:r>
      <w:r w:rsidRPr="00176777">
        <w:t xml:space="preserve"> window</w:t>
      </w:r>
      <w:r>
        <w:t xml:space="preserve">. Click </w:t>
      </w:r>
      <w:r w:rsidRPr="009A5018">
        <w:rPr>
          <w:b/>
        </w:rPr>
        <w:t>Wireless Properties</w:t>
      </w:r>
      <w:r>
        <w:t>.</w:t>
      </w:r>
    </w:p>
    <w:p w14:paraId="7D6CBF6E" w14:textId="77777777" w:rsidR="00324E25" w:rsidRDefault="00324E25" w:rsidP="008F40E0">
      <w:pPr>
        <w:pStyle w:val="ConfigWindow"/>
      </w:pPr>
      <w:r>
        <w:t>Close a Windows Command Prompt.</w:t>
      </w:r>
    </w:p>
    <w:p w14:paraId="23AF1420" w14:textId="7F7CAF01" w:rsidR="00B2291D" w:rsidRDefault="00B2291D" w:rsidP="008F40E0">
      <w:pPr>
        <w:pStyle w:val="SubStepAlpha"/>
        <w:spacing w:before="0"/>
      </w:pPr>
      <w:r>
        <w:t xml:space="preserve">In the </w:t>
      </w:r>
      <w:r w:rsidRPr="002C520F">
        <w:rPr>
          <w:b/>
        </w:rPr>
        <w:t>Wireless Network Properties</w:t>
      </w:r>
      <w:r>
        <w:t xml:space="preserve"> window, click the </w:t>
      </w:r>
      <w:r w:rsidRPr="002C520F">
        <w:rPr>
          <w:b/>
        </w:rPr>
        <w:t>Security</w:t>
      </w:r>
      <w:r>
        <w:t xml:space="preserve"> tab.</w:t>
      </w:r>
    </w:p>
    <w:p w14:paraId="3FD05C75" w14:textId="45CC70C1" w:rsidR="00B2291D" w:rsidRDefault="00B2291D" w:rsidP="008F40E0">
      <w:pPr>
        <w:pStyle w:val="SubStepAlpha"/>
      </w:pPr>
      <w:r>
        <w:t xml:space="preserve">The type of security the connected wireless router has implemented displays. Click the </w:t>
      </w:r>
      <w:r w:rsidRPr="002C520F">
        <w:rPr>
          <w:b/>
        </w:rPr>
        <w:t>Show characters</w:t>
      </w:r>
      <w:r>
        <w:t xml:space="preserve"> check box to display the actual</w:t>
      </w:r>
      <w:r w:rsidRPr="002C520F">
        <w:rPr>
          <w:b/>
        </w:rPr>
        <w:t xml:space="preserve"> </w:t>
      </w:r>
      <w:r w:rsidRPr="00176777">
        <w:t>Network security key</w:t>
      </w:r>
      <w:r>
        <w:t xml:space="preserve">, instead of the hidden characters, and then click </w:t>
      </w:r>
      <w:r w:rsidRPr="002C520F">
        <w:rPr>
          <w:b/>
        </w:rPr>
        <w:t>OK</w:t>
      </w:r>
      <w:r>
        <w:t>.</w:t>
      </w:r>
    </w:p>
    <w:p w14:paraId="3777C44E" w14:textId="67180957" w:rsidR="00B2291D" w:rsidRDefault="00B2291D" w:rsidP="00B2291D">
      <w:pPr>
        <w:pStyle w:val="SubStepAlpha"/>
      </w:pPr>
      <w:r w:rsidRPr="00530B26">
        <w:t xml:space="preserve">Close the Wireless Network Properties and the </w:t>
      </w:r>
      <w:r w:rsidR="00DA0E75">
        <w:t>Wi-Fi</w:t>
      </w:r>
      <w:r w:rsidRPr="00530B26">
        <w:t xml:space="preserve"> Status windows</w:t>
      </w:r>
      <w:r>
        <w:t xml:space="preserve">. Select and right-click the </w:t>
      </w:r>
      <w:r w:rsidR="00DA0E75">
        <w:rPr>
          <w:b/>
        </w:rPr>
        <w:t>Wi-Fi</w:t>
      </w:r>
      <w:r>
        <w:t xml:space="preserve"> option &gt; </w:t>
      </w:r>
      <w:r w:rsidRPr="0006386A">
        <w:rPr>
          <w:b/>
        </w:rPr>
        <w:t>Connect/Disconnect</w:t>
      </w:r>
      <w:r>
        <w:t>. A pop-up window should appear at the bottom right corner of your desktop that displays your current connection, along with a list of SSIDs that are in range of the wireless NIC of your PC. If a scrollbar appears on the right side of this window, you can use it to display additional SSIDs.</w:t>
      </w:r>
    </w:p>
    <w:p w14:paraId="08B2A8F9" w14:textId="77777777" w:rsidR="00B2291D" w:rsidRDefault="00B2291D" w:rsidP="00B2291D">
      <w:pPr>
        <w:pStyle w:val="SubStepAlpha"/>
      </w:pPr>
      <w:r>
        <w:t xml:space="preserve">To join one of the other wireless network SSIDs listed, click the SSID that you want to join, and then click </w:t>
      </w:r>
      <w:r w:rsidRPr="000163CC">
        <w:rPr>
          <w:b/>
        </w:rPr>
        <w:t>Connect</w:t>
      </w:r>
      <w:r>
        <w:t>.</w:t>
      </w:r>
    </w:p>
    <w:p w14:paraId="49091A9E" w14:textId="77777777" w:rsidR="00B2291D" w:rsidRDefault="00B2291D" w:rsidP="00B2291D">
      <w:pPr>
        <w:pStyle w:val="SubStepAlpha"/>
      </w:pPr>
      <w:r>
        <w:t xml:space="preserve">If you have </w:t>
      </w:r>
      <w:r w:rsidRPr="000E57D6">
        <w:t>selected</w:t>
      </w:r>
      <w:r>
        <w:t xml:space="preserve"> a secure SSID, you are prompted to enter the </w:t>
      </w:r>
      <w:r w:rsidRPr="00FE6B13">
        <w:rPr>
          <w:b/>
        </w:rPr>
        <w:t>Security key</w:t>
      </w:r>
      <w:r>
        <w:t xml:space="preserve"> for the SSID. Type the security key for that SSID and click </w:t>
      </w:r>
      <w:r w:rsidRPr="00FE6B13">
        <w:rPr>
          <w:b/>
        </w:rPr>
        <w:t>OK</w:t>
      </w:r>
      <w:r>
        <w:t xml:space="preserve">. You can click the </w:t>
      </w:r>
      <w:r w:rsidRPr="00FE6B13">
        <w:rPr>
          <w:b/>
        </w:rPr>
        <w:t>Hide characters</w:t>
      </w:r>
      <w:r>
        <w:t xml:space="preserve"> check box to prevent people from seeing what you type in the </w:t>
      </w:r>
      <w:r w:rsidRPr="003D4522">
        <w:rPr>
          <w:b/>
        </w:rPr>
        <w:t>Security key</w:t>
      </w:r>
      <w:r>
        <w:t xml:space="preserve"> field.</w:t>
      </w:r>
    </w:p>
    <w:p w14:paraId="7D4F0825" w14:textId="77777777" w:rsidR="00B2291D" w:rsidRDefault="00B2291D" w:rsidP="00B2291D">
      <w:pPr>
        <w:pStyle w:val="Heading3"/>
      </w:pPr>
      <w:r>
        <w:t>Work with your wired NIC.</w:t>
      </w:r>
    </w:p>
    <w:p w14:paraId="5BF87118" w14:textId="2CC477A2" w:rsidR="00B2291D" w:rsidRDefault="00B2291D" w:rsidP="00B2291D">
      <w:pPr>
        <w:pStyle w:val="SubStepAlpha"/>
      </w:pPr>
      <w:r>
        <w:t xml:space="preserve">On the Network Connections window, select and right-click </w:t>
      </w:r>
      <w:r w:rsidR="00324E25">
        <w:rPr>
          <w:b/>
        </w:rPr>
        <w:t xml:space="preserve">Ethernet </w:t>
      </w:r>
      <w:r>
        <w:t xml:space="preserve">option to display the drop-down list. If the NIC is disabled, enable it, and then click the </w:t>
      </w:r>
      <w:r w:rsidRPr="00B37FC5">
        <w:rPr>
          <w:b/>
        </w:rPr>
        <w:t>Status</w:t>
      </w:r>
      <w:r>
        <w:t xml:space="preserve"> option.</w:t>
      </w:r>
    </w:p>
    <w:p w14:paraId="65179715" w14:textId="77777777" w:rsidR="00B2291D" w:rsidRDefault="00B2291D" w:rsidP="00B2291D">
      <w:pPr>
        <w:pStyle w:val="BodyTextL50"/>
      </w:pPr>
      <w:r w:rsidRPr="008E56C7">
        <w:rPr>
          <w:b/>
        </w:rPr>
        <w:t>Note</w:t>
      </w:r>
      <w:r>
        <w:t>: You must have an Ethernet cable attaching your PC NIC to a switch or similar device to see the status. Many wireless routers have a small 4-port Ethernet switch built-in. You can connect to one of the ports using a straight-through Ethernet patch cable.</w:t>
      </w:r>
    </w:p>
    <w:p w14:paraId="550BFA03" w14:textId="6D4BD072" w:rsidR="00B2291D" w:rsidRDefault="00AB1847" w:rsidP="00B2291D">
      <w:pPr>
        <w:pStyle w:val="SubStepAlpha"/>
      </w:pPr>
      <w:r>
        <w:t>In the</w:t>
      </w:r>
      <w:r w:rsidR="00B2291D">
        <w:t xml:space="preserve"> </w:t>
      </w:r>
      <w:r w:rsidR="00B2291D" w:rsidRPr="00245CC7">
        <w:t>Status</w:t>
      </w:r>
      <w:r w:rsidR="00B2291D">
        <w:t xml:space="preserve"> window</w:t>
      </w:r>
      <w:r>
        <w:t xml:space="preserve">, the results </w:t>
      </w:r>
      <w:r w:rsidR="00B2291D">
        <w:t>display information about your wired connection to the LAN.</w:t>
      </w:r>
    </w:p>
    <w:p w14:paraId="478328D2" w14:textId="77777777" w:rsidR="00B2291D" w:rsidRDefault="00B2291D" w:rsidP="00B2291D">
      <w:pPr>
        <w:pStyle w:val="SubStepAlpha"/>
      </w:pPr>
      <w:r>
        <w:t xml:space="preserve">Click </w:t>
      </w:r>
      <w:r w:rsidRPr="00591DBC">
        <w:rPr>
          <w:b/>
        </w:rPr>
        <w:t>Details…</w:t>
      </w:r>
      <w:r>
        <w:t xml:space="preserve"> to view the address information for your LAN connection.</w:t>
      </w:r>
    </w:p>
    <w:p w14:paraId="0DC1D111" w14:textId="4D434D6D" w:rsidR="00B2291D" w:rsidRDefault="00B2291D" w:rsidP="00B2291D">
      <w:pPr>
        <w:pStyle w:val="SubStepAlpha"/>
      </w:pPr>
      <w:r>
        <w:lastRenderedPageBreak/>
        <w:t xml:space="preserve">Open a command window prompt and type </w:t>
      </w:r>
      <w:r w:rsidRPr="00CA62E8">
        <w:rPr>
          <w:b/>
        </w:rPr>
        <w:t>ipconfig /all</w:t>
      </w:r>
      <w:r>
        <w:t>. Find your</w:t>
      </w:r>
      <w:r w:rsidR="003D5710">
        <w:t xml:space="preserve"> Ethernet adapter </w:t>
      </w:r>
      <w:r>
        <w:t xml:space="preserve">information and compare this with the information displayed in the </w:t>
      </w:r>
      <w:r w:rsidRPr="00F56127">
        <w:t>Network Connection Details</w:t>
      </w:r>
      <w:r>
        <w:t xml:space="preserve"> window.</w:t>
      </w:r>
    </w:p>
    <w:p w14:paraId="5F7E254F" w14:textId="77777777" w:rsidR="00280895" w:rsidRDefault="00280895" w:rsidP="008F40E0">
      <w:pPr>
        <w:pStyle w:val="ConfigWindow"/>
      </w:pPr>
      <w:r>
        <w:t>Open a Windows Command Prompt.</w:t>
      </w:r>
    </w:p>
    <w:p w14:paraId="056A2105" w14:textId="77777777" w:rsidR="00DA0E75" w:rsidRPr="00DA0E75" w:rsidRDefault="00DA0E75" w:rsidP="008F40E0">
      <w:pPr>
        <w:pStyle w:val="CMD"/>
      </w:pPr>
      <w:r w:rsidRPr="00DA0E75">
        <w:t>C:\Users\ITE&gt;</w:t>
      </w:r>
      <w:r>
        <w:t xml:space="preserve"> </w:t>
      </w:r>
      <w:r w:rsidRPr="008F40E0">
        <w:rPr>
          <w:b/>
        </w:rPr>
        <w:t>ipconfig /all</w:t>
      </w:r>
    </w:p>
    <w:p w14:paraId="53815DB6" w14:textId="77777777" w:rsidR="00DA0E75" w:rsidRPr="00DA0E75" w:rsidRDefault="00DA0E75" w:rsidP="008F40E0">
      <w:pPr>
        <w:pStyle w:val="CMD"/>
      </w:pPr>
    </w:p>
    <w:p w14:paraId="24F4DEFE" w14:textId="77777777" w:rsidR="00DA0E75" w:rsidRPr="00DA0E75" w:rsidRDefault="00DA0E75" w:rsidP="008F40E0">
      <w:pPr>
        <w:pStyle w:val="CMDOutput"/>
      </w:pPr>
      <w:r w:rsidRPr="00DA0E75">
        <w:t>Windows IP Configuration</w:t>
      </w:r>
    </w:p>
    <w:p w14:paraId="611B81E0" w14:textId="77777777" w:rsidR="00DA0E75" w:rsidRPr="00DA0E75" w:rsidRDefault="00DA0E75" w:rsidP="008F40E0">
      <w:pPr>
        <w:pStyle w:val="CMDOutput"/>
      </w:pPr>
    </w:p>
    <w:p w14:paraId="775252C7" w14:textId="77777777" w:rsidR="00DA0E75" w:rsidRPr="00DA0E75" w:rsidRDefault="00DA0E75" w:rsidP="008F40E0">
      <w:pPr>
        <w:pStyle w:val="CMDOutput"/>
      </w:pPr>
      <w:r w:rsidRPr="00DA0E75">
        <w:t xml:space="preserve">   Host Name . . . . . . . . . </w:t>
      </w:r>
      <w:proofErr w:type="gramStart"/>
      <w:r w:rsidRPr="00DA0E75">
        <w:t>. . . :</w:t>
      </w:r>
      <w:proofErr w:type="gramEnd"/>
      <w:r w:rsidRPr="00DA0E75">
        <w:t xml:space="preserve"> DESKTOP-VITJF61</w:t>
      </w:r>
    </w:p>
    <w:p w14:paraId="2C3E856B" w14:textId="77777777" w:rsidR="00DA0E75" w:rsidRPr="00DA0E75" w:rsidRDefault="00DA0E75" w:rsidP="008F40E0">
      <w:pPr>
        <w:pStyle w:val="CMDOutput"/>
      </w:pPr>
      <w:r w:rsidRPr="00DA0E75">
        <w:t xml:space="preserve">   Primary </w:t>
      </w:r>
      <w:proofErr w:type="spellStart"/>
      <w:r w:rsidRPr="00DA0E75">
        <w:t>Dns</w:t>
      </w:r>
      <w:proofErr w:type="spellEnd"/>
      <w:r w:rsidRPr="00DA0E75">
        <w:t xml:space="preserve"> </w:t>
      </w:r>
      <w:proofErr w:type="gramStart"/>
      <w:r w:rsidRPr="00DA0E75">
        <w:t>Suffix  . . .</w:t>
      </w:r>
      <w:proofErr w:type="gramEnd"/>
      <w:r w:rsidRPr="00DA0E75">
        <w:t xml:space="preserve"> . . . . :</w:t>
      </w:r>
    </w:p>
    <w:p w14:paraId="75912DB7" w14:textId="77777777" w:rsidR="00DA0E75" w:rsidRPr="00DA0E75" w:rsidRDefault="00DA0E75" w:rsidP="008F40E0">
      <w:pPr>
        <w:pStyle w:val="CMDOutput"/>
      </w:pPr>
      <w:r w:rsidRPr="00DA0E75">
        <w:t xml:space="preserve">   Node Type . . . . . . . . . </w:t>
      </w:r>
      <w:proofErr w:type="gramStart"/>
      <w:r w:rsidRPr="00DA0E75">
        <w:t>. . . :</w:t>
      </w:r>
      <w:proofErr w:type="gramEnd"/>
      <w:r w:rsidRPr="00DA0E75">
        <w:t xml:space="preserve"> Hybrid</w:t>
      </w:r>
    </w:p>
    <w:p w14:paraId="5D93A922" w14:textId="77777777" w:rsidR="00DA0E75" w:rsidRPr="00DA0E75" w:rsidRDefault="00DA0E75" w:rsidP="008F40E0">
      <w:pPr>
        <w:pStyle w:val="CMDOutput"/>
      </w:pPr>
      <w:r w:rsidRPr="00DA0E75">
        <w:t xml:space="preserve">   IP Routing Enabled. . . </w:t>
      </w:r>
      <w:proofErr w:type="gramStart"/>
      <w:r w:rsidRPr="00DA0E75">
        <w:t>. . . .</w:t>
      </w:r>
      <w:proofErr w:type="gramEnd"/>
      <w:r w:rsidRPr="00DA0E75">
        <w:t xml:space="preserve"> . : No</w:t>
      </w:r>
    </w:p>
    <w:p w14:paraId="04CC6DAC" w14:textId="77777777" w:rsidR="00DA0E75" w:rsidRPr="00DA0E75" w:rsidRDefault="00DA0E75" w:rsidP="008F40E0">
      <w:pPr>
        <w:pStyle w:val="CMDOutput"/>
      </w:pPr>
      <w:r w:rsidRPr="00DA0E75">
        <w:t xml:space="preserve">   WINS Proxy Enabled. . . </w:t>
      </w:r>
      <w:proofErr w:type="gramStart"/>
      <w:r w:rsidRPr="00DA0E75">
        <w:t>. . . .</w:t>
      </w:r>
      <w:proofErr w:type="gramEnd"/>
      <w:r w:rsidRPr="00DA0E75">
        <w:t xml:space="preserve"> . : No</w:t>
      </w:r>
    </w:p>
    <w:p w14:paraId="31981DAD" w14:textId="77777777" w:rsidR="00DA0E75" w:rsidRPr="00DA0E75" w:rsidRDefault="00DA0E75" w:rsidP="008F40E0">
      <w:pPr>
        <w:pStyle w:val="CMDOutput"/>
      </w:pPr>
    </w:p>
    <w:p w14:paraId="33B7468C" w14:textId="77777777" w:rsidR="00DA0E75" w:rsidRPr="00DA0E75" w:rsidRDefault="00DA0E75" w:rsidP="008F40E0">
      <w:pPr>
        <w:pStyle w:val="CMDOutput"/>
      </w:pPr>
      <w:r w:rsidRPr="00DA0E75">
        <w:t>Ethernet adapter Ethernet:</w:t>
      </w:r>
    </w:p>
    <w:p w14:paraId="191A3464" w14:textId="77777777" w:rsidR="00DA0E75" w:rsidRPr="00DA0E75" w:rsidRDefault="00DA0E75" w:rsidP="008F40E0">
      <w:pPr>
        <w:pStyle w:val="CMDOutput"/>
      </w:pPr>
    </w:p>
    <w:p w14:paraId="1D589767" w14:textId="77777777" w:rsidR="00DA0E75" w:rsidRPr="00DA0E75" w:rsidRDefault="00DA0E75" w:rsidP="008F40E0">
      <w:pPr>
        <w:pStyle w:val="CMDOutput"/>
      </w:pPr>
      <w:r w:rsidRPr="00DA0E75">
        <w:t xml:space="preserve">   Connection-specific DNS </w:t>
      </w:r>
      <w:proofErr w:type="gramStart"/>
      <w:r w:rsidRPr="00DA0E75">
        <w:t>Suffix  .</w:t>
      </w:r>
      <w:proofErr w:type="gramEnd"/>
      <w:r w:rsidRPr="00DA0E75">
        <w:t xml:space="preserve"> :</w:t>
      </w:r>
    </w:p>
    <w:p w14:paraId="6AB5114C" w14:textId="77777777" w:rsidR="00DA0E75" w:rsidRPr="00DA0E75" w:rsidRDefault="00DA0E75" w:rsidP="008F40E0">
      <w:pPr>
        <w:pStyle w:val="CMDOutput"/>
      </w:pPr>
      <w:r w:rsidRPr="00DA0E75">
        <w:t xml:space="preserve">   Description . . . . . . </w:t>
      </w:r>
      <w:proofErr w:type="gramStart"/>
      <w:r w:rsidRPr="00DA0E75">
        <w:t>. . . .</w:t>
      </w:r>
      <w:proofErr w:type="gramEnd"/>
      <w:r w:rsidRPr="00DA0E75">
        <w:t xml:space="preserve"> . : Intel(R) </w:t>
      </w:r>
      <w:r>
        <w:t>Ethernet Connection (4) I219-LM</w:t>
      </w:r>
    </w:p>
    <w:p w14:paraId="3F658A5E" w14:textId="77777777" w:rsidR="00DA0E75" w:rsidRPr="00DA0E75" w:rsidRDefault="00DA0E75" w:rsidP="008F40E0">
      <w:pPr>
        <w:pStyle w:val="CMDOutput"/>
      </w:pPr>
      <w:r w:rsidRPr="00DA0E75">
        <w:t xml:space="preserve">   Physical Address. . . . . . </w:t>
      </w:r>
      <w:proofErr w:type="gramStart"/>
      <w:r w:rsidRPr="00DA0E75">
        <w:t>. . . :</w:t>
      </w:r>
      <w:proofErr w:type="gramEnd"/>
      <w:r w:rsidRPr="00DA0E75">
        <w:t xml:space="preserve"> 08-00-27-80-91-DB</w:t>
      </w:r>
    </w:p>
    <w:p w14:paraId="357A185B" w14:textId="77777777" w:rsidR="00DA0E75" w:rsidRPr="00DA0E75" w:rsidRDefault="00DA0E75" w:rsidP="008F40E0">
      <w:pPr>
        <w:pStyle w:val="CMDOutput"/>
      </w:pPr>
      <w:r w:rsidRPr="00DA0E75">
        <w:t xml:space="preserve">   DHCP Enabled. . . . . . </w:t>
      </w:r>
      <w:proofErr w:type="gramStart"/>
      <w:r w:rsidRPr="00DA0E75">
        <w:t>. . . .</w:t>
      </w:r>
      <w:proofErr w:type="gramEnd"/>
      <w:r w:rsidRPr="00DA0E75">
        <w:t xml:space="preserve"> . : Yes</w:t>
      </w:r>
    </w:p>
    <w:p w14:paraId="28053D97" w14:textId="77777777" w:rsidR="00DA0E75" w:rsidRPr="00DA0E75" w:rsidRDefault="00DA0E75" w:rsidP="008F40E0">
      <w:pPr>
        <w:pStyle w:val="CMDOutput"/>
      </w:pPr>
      <w:r w:rsidRPr="00DA0E75">
        <w:t xml:space="preserve">   Autoconfiguration Enabled </w:t>
      </w:r>
      <w:proofErr w:type="gramStart"/>
      <w:r w:rsidRPr="00DA0E75">
        <w:t>. . . .</w:t>
      </w:r>
      <w:proofErr w:type="gramEnd"/>
      <w:r w:rsidRPr="00DA0E75">
        <w:t xml:space="preserve"> : Yes</w:t>
      </w:r>
    </w:p>
    <w:p w14:paraId="6C189E39" w14:textId="77777777" w:rsidR="00DA0E75" w:rsidRPr="00DA0E75" w:rsidRDefault="00DA0E75" w:rsidP="008F40E0">
      <w:pPr>
        <w:pStyle w:val="CMDOutput"/>
      </w:pPr>
      <w:r w:rsidRPr="00DA0E75">
        <w:t xml:space="preserve">   Link-local IPv6 Address </w:t>
      </w:r>
      <w:proofErr w:type="gramStart"/>
      <w:r w:rsidRPr="00DA0E75">
        <w:t>. . . .</w:t>
      </w:r>
      <w:proofErr w:type="gramEnd"/>
      <w:r w:rsidRPr="00DA0E75">
        <w:t xml:space="preserve"> . : fe80::d829:6d18:e229:a705%5(Preferred)</w:t>
      </w:r>
    </w:p>
    <w:p w14:paraId="077ADEC8" w14:textId="77777777" w:rsidR="00DA0E75" w:rsidRPr="00DA0E75" w:rsidRDefault="00DA0E75" w:rsidP="008F40E0">
      <w:pPr>
        <w:pStyle w:val="CMDOutput"/>
      </w:pPr>
      <w:r w:rsidRPr="00DA0E75">
        <w:t xml:space="preserve">   IPv4 Address. . . . . . </w:t>
      </w:r>
      <w:proofErr w:type="gramStart"/>
      <w:r w:rsidRPr="00DA0E75">
        <w:t>. . . .</w:t>
      </w:r>
      <w:proofErr w:type="gramEnd"/>
      <w:r w:rsidRPr="00DA0E75">
        <w:t xml:space="preserve"> . : 192.168.1.10(Preferred)</w:t>
      </w:r>
    </w:p>
    <w:p w14:paraId="0FC14BB1" w14:textId="77777777" w:rsidR="00DA0E75" w:rsidRPr="00DA0E75" w:rsidRDefault="00DA0E75" w:rsidP="008F40E0">
      <w:pPr>
        <w:pStyle w:val="CMDOutput"/>
      </w:pPr>
      <w:r w:rsidRPr="00DA0E75">
        <w:t xml:space="preserve">   Subnet Mask . . . . . . </w:t>
      </w:r>
      <w:proofErr w:type="gramStart"/>
      <w:r w:rsidRPr="00DA0E75">
        <w:t>. . . .</w:t>
      </w:r>
      <w:proofErr w:type="gramEnd"/>
      <w:r w:rsidRPr="00DA0E75">
        <w:t xml:space="preserve"> . : 255.255.255.0</w:t>
      </w:r>
    </w:p>
    <w:p w14:paraId="05817F26" w14:textId="77777777" w:rsidR="00DA0E75" w:rsidRPr="00DA0E75" w:rsidRDefault="00DA0E75" w:rsidP="008F40E0">
      <w:pPr>
        <w:pStyle w:val="CMDOutput"/>
      </w:pPr>
      <w:r w:rsidRPr="00DA0E75">
        <w:t xml:space="preserve">   Lease Obtained. . . . . . </w:t>
      </w:r>
      <w:proofErr w:type="gramStart"/>
      <w:r w:rsidRPr="00DA0E75">
        <w:t>. . . .</w:t>
      </w:r>
      <w:proofErr w:type="gramEnd"/>
      <w:r w:rsidRPr="00DA0E75">
        <w:t xml:space="preserve"> : Wednesday, September 4, 2019 1:19:07 PM</w:t>
      </w:r>
    </w:p>
    <w:p w14:paraId="53F790F9" w14:textId="77777777" w:rsidR="00DA0E75" w:rsidRPr="00DA0E75" w:rsidRDefault="00DA0E75" w:rsidP="008F40E0">
      <w:pPr>
        <w:pStyle w:val="CMDOutput"/>
      </w:pPr>
      <w:r w:rsidRPr="00DA0E75">
        <w:t xml:space="preserve">   Lease Expires . . . . . . </w:t>
      </w:r>
      <w:proofErr w:type="gramStart"/>
      <w:r w:rsidRPr="00DA0E75">
        <w:t>. . . .</w:t>
      </w:r>
      <w:proofErr w:type="gramEnd"/>
      <w:r w:rsidRPr="00DA0E75">
        <w:t xml:space="preserve"> : Thursday, September 5, 2019 1:19:08 PM</w:t>
      </w:r>
    </w:p>
    <w:p w14:paraId="5B8174D3" w14:textId="77777777" w:rsidR="00DA0E75" w:rsidRPr="00DA0E75" w:rsidRDefault="00DA0E75" w:rsidP="008F40E0">
      <w:pPr>
        <w:pStyle w:val="CMDOutput"/>
      </w:pPr>
      <w:r w:rsidRPr="00DA0E75">
        <w:t xml:space="preserve">   Default Gateway . . . . . . </w:t>
      </w:r>
      <w:proofErr w:type="gramStart"/>
      <w:r w:rsidRPr="00DA0E75">
        <w:t>. . . :</w:t>
      </w:r>
      <w:proofErr w:type="gramEnd"/>
      <w:r w:rsidRPr="00DA0E75">
        <w:t xml:space="preserve"> 192.168.1.1</w:t>
      </w:r>
    </w:p>
    <w:p w14:paraId="106BB0BA" w14:textId="77777777" w:rsidR="00DA0E75" w:rsidRPr="00DA0E75" w:rsidRDefault="00DA0E75" w:rsidP="008F40E0">
      <w:pPr>
        <w:pStyle w:val="CMDOutput"/>
      </w:pPr>
      <w:r w:rsidRPr="00DA0E75">
        <w:t xml:space="preserve">   DHCP Server . . . . . . </w:t>
      </w:r>
      <w:proofErr w:type="gramStart"/>
      <w:r w:rsidRPr="00DA0E75">
        <w:t>. . . .</w:t>
      </w:r>
      <w:proofErr w:type="gramEnd"/>
      <w:r w:rsidRPr="00DA0E75">
        <w:t xml:space="preserve"> . : 192.168.1.1</w:t>
      </w:r>
    </w:p>
    <w:p w14:paraId="0E677C88" w14:textId="77777777" w:rsidR="00DA0E75" w:rsidRPr="00DA0E75" w:rsidRDefault="00DA0E75" w:rsidP="008F40E0">
      <w:pPr>
        <w:pStyle w:val="CMDOutput"/>
      </w:pPr>
      <w:r w:rsidRPr="00DA0E75">
        <w:t xml:space="preserve">   DHCPv6 IAID . . . . . . </w:t>
      </w:r>
      <w:proofErr w:type="gramStart"/>
      <w:r w:rsidRPr="00DA0E75">
        <w:t>. . . .</w:t>
      </w:r>
      <w:proofErr w:type="gramEnd"/>
      <w:r w:rsidRPr="00DA0E75">
        <w:t xml:space="preserve"> . : 50855975</w:t>
      </w:r>
    </w:p>
    <w:p w14:paraId="33212049" w14:textId="77777777" w:rsidR="00DA0E75" w:rsidRPr="00DA0E75" w:rsidRDefault="00DA0E75" w:rsidP="008F40E0">
      <w:pPr>
        <w:pStyle w:val="CMDOutput"/>
      </w:pPr>
      <w:r w:rsidRPr="00DA0E75">
        <w:t xml:space="preserve">   DHCPv6 Client DUID. . . </w:t>
      </w:r>
      <w:proofErr w:type="gramStart"/>
      <w:r w:rsidRPr="00DA0E75">
        <w:t>. . . .</w:t>
      </w:r>
      <w:proofErr w:type="gramEnd"/>
      <w:r w:rsidRPr="00DA0E75">
        <w:t xml:space="preserve"> . : 00-01-00-01-24-21-BA-64-08-00-27-80-91-DB</w:t>
      </w:r>
    </w:p>
    <w:p w14:paraId="18E050D0" w14:textId="77777777" w:rsidR="00DA0E75" w:rsidRPr="00DA0E75" w:rsidRDefault="00DA0E75" w:rsidP="008F40E0">
      <w:pPr>
        <w:pStyle w:val="CMDOutput"/>
      </w:pPr>
      <w:r w:rsidRPr="00DA0E75">
        <w:t xml:space="preserve">   DNS Servers . . . . . . </w:t>
      </w:r>
      <w:proofErr w:type="gramStart"/>
      <w:r w:rsidRPr="00DA0E75">
        <w:t>. . . .</w:t>
      </w:r>
      <w:proofErr w:type="gramEnd"/>
      <w:r w:rsidRPr="00DA0E75">
        <w:t xml:space="preserve"> . : 68.105.28.16</w:t>
      </w:r>
    </w:p>
    <w:p w14:paraId="7088E931" w14:textId="77777777" w:rsidR="00DA0E75" w:rsidRPr="00DA0E75" w:rsidRDefault="00DA0E75" w:rsidP="008F40E0">
      <w:pPr>
        <w:pStyle w:val="CMDOutput"/>
      </w:pPr>
      <w:r w:rsidRPr="00DA0E75">
        <w:t xml:space="preserve">                                       68.105.29.16</w:t>
      </w:r>
    </w:p>
    <w:p w14:paraId="4F66EE64" w14:textId="049B3C33" w:rsidR="00B2291D" w:rsidRDefault="00DA0E75" w:rsidP="008F40E0">
      <w:pPr>
        <w:pStyle w:val="CMDOutput"/>
      </w:pPr>
      <w:r w:rsidRPr="00DA0E75">
        <w:t xml:space="preserve">   NetBIOS over </w:t>
      </w:r>
      <w:proofErr w:type="spellStart"/>
      <w:r w:rsidRPr="00DA0E75">
        <w:t>Tcpip</w:t>
      </w:r>
      <w:proofErr w:type="spellEnd"/>
      <w:r w:rsidRPr="00DA0E75">
        <w:t xml:space="preserve">. . . </w:t>
      </w:r>
      <w:proofErr w:type="gramStart"/>
      <w:r w:rsidRPr="00DA0E75">
        <w:t>. . . .</w:t>
      </w:r>
      <w:proofErr w:type="gramEnd"/>
      <w:r w:rsidRPr="00DA0E75">
        <w:t xml:space="preserve"> . : Enabled</w:t>
      </w:r>
      <w:r w:rsidRPr="00DA0E75" w:rsidDel="00DA0E75">
        <w:rPr>
          <w:noProof/>
        </w:rPr>
        <w:t xml:space="preserve"> </w:t>
      </w:r>
    </w:p>
    <w:p w14:paraId="3AD45A41" w14:textId="77777777" w:rsidR="00280895" w:rsidRDefault="00280895" w:rsidP="008F40E0">
      <w:pPr>
        <w:pStyle w:val="ConfigWindow"/>
      </w:pPr>
      <w:r>
        <w:t>Close a Windows Command Prompt.</w:t>
      </w:r>
    </w:p>
    <w:p w14:paraId="7F9746FA" w14:textId="77777777" w:rsidR="00B2291D" w:rsidRDefault="00B2291D" w:rsidP="008F40E0">
      <w:pPr>
        <w:pStyle w:val="SubStepAlpha"/>
        <w:spacing w:before="0"/>
      </w:pPr>
      <w:r>
        <w:t>Close all windows on your desktop.</w:t>
      </w:r>
    </w:p>
    <w:p w14:paraId="698ADD14" w14:textId="77777777" w:rsidR="00B2291D" w:rsidRDefault="00B2291D" w:rsidP="00B2291D">
      <w:pPr>
        <w:pStyle w:val="Heading2"/>
      </w:pPr>
      <w:r>
        <w:t>Identify and Use the System Tray Network Icons</w:t>
      </w:r>
    </w:p>
    <w:p w14:paraId="0F5036A3" w14:textId="77777777" w:rsidR="00B2291D" w:rsidRDefault="00B2291D" w:rsidP="00B2291D">
      <w:pPr>
        <w:pStyle w:val="BodyTextL25"/>
      </w:pPr>
      <w:r>
        <w:t>In Part 2, you will use the network icons in your system tray to determine and control the NICs on your PC.</w:t>
      </w:r>
    </w:p>
    <w:p w14:paraId="134CD40C" w14:textId="63F6A69B" w:rsidR="00B2291D" w:rsidRDefault="00B2291D" w:rsidP="00B2291D">
      <w:pPr>
        <w:pStyle w:val="Heading3"/>
      </w:pPr>
      <w:r>
        <w:t xml:space="preserve">Use the </w:t>
      </w:r>
      <w:r w:rsidR="00336A90">
        <w:t>n</w:t>
      </w:r>
      <w:r>
        <w:t>etwork icon.</w:t>
      </w:r>
    </w:p>
    <w:p w14:paraId="2551D5B0" w14:textId="414C1F9D" w:rsidR="00B2291D" w:rsidRDefault="00B2291D" w:rsidP="008F40E0">
      <w:pPr>
        <w:pStyle w:val="SubStepAlpha"/>
      </w:pPr>
      <w:r>
        <w:t>Click the system tray</w:t>
      </w:r>
      <w:r w:rsidR="00DA0E75">
        <w:t>. Click the</w:t>
      </w:r>
      <w:r>
        <w:t xml:space="preserve"> </w:t>
      </w:r>
      <w:r w:rsidR="00DA0E75" w:rsidRPr="008F40E0">
        <w:t>network</w:t>
      </w:r>
      <w:r>
        <w:t xml:space="preserve"> icon to view the pop-up window that displays the SSIDs that are in-range of your wireless NIC.</w:t>
      </w:r>
      <w:r w:rsidR="000A231A" w:rsidDel="000A231A">
        <w:t xml:space="preserve"> </w:t>
      </w:r>
    </w:p>
    <w:p w14:paraId="6A64F85D" w14:textId="38972825" w:rsidR="00B2291D" w:rsidRDefault="000A231A" w:rsidP="008F40E0">
      <w:pPr>
        <w:pStyle w:val="SubStepAlpha"/>
      </w:pPr>
      <w:r>
        <w:t xml:space="preserve">Click </w:t>
      </w:r>
      <w:r>
        <w:rPr>
          <w:b/>
        </w:rPr>
        <w:t>Network &amp; Internet</w:t>
      </w:r>
      <w:r>
        <w:t>.</w:t>
      </w:r>
    </w:p>
    <w:p w14:paraId="3E98F734" w14:textId="5EB45632" w:rsidR="00B2291D" w:rsidRDefault="000A231A" w:rsidP="00B2291D">
      <w:pPr>
        <w:pStyle w:val="SubStepAlpha"/>
      </w:pPr>
      <w:r>
        <w:t>In the Settings windows, c</w:t>
      </w:r>
      <w:r w:rsidR="00B2291D">
        <w:t xml:space="preserve">lick </w:t>
      </w:r>
      <w:r w:rsidR="00B2291D" w:rsidRPr="007F3A72">
        <w:rPr>
          <w:b/>
        </w:rPr>
        <w:t xml:space="preserve">Change adapter </w:t>
      </w:r>
      <w:r>
        <w:rPr>
          <w:b/>
        </w:rPr>
        <w:t>option</w:t>
      </w:r>
      <w:r w:rsidRPr="007F3A72">
        <w:rPr>
          <w:b/>
        </w:rPr>
        <w:t>s</w:t>
      </w:r>
      <w:r>
        <w:t xml:space="preserve"> under the Change your network settings heading.</w:t>
      </w:r>
    </w:p>
    <w:p w14:paraId="0D50638E" w14:textId="77777777" w:rsidR="000A231A" w:rsidRDefault="000A231A" w:rsidP="008F40E0">
      <w:pPr>
        <w:pStyle w:val="SubStepAlpha"/>
      </w:pPr>
      <w:r>
        <w:t xml:space="preserve">In the Network Connections window, right-click </w:t>
      </w:r>
      <w:r w:rsidRPr="008F40E0">
        <w:rPr>
          <w:b/>
        </w:rPr>
        <w:t>Wi-Fi</w:t>
      </w:r>
      <w:r>
        <w:t xml:space="preserve"> and select </w:t>
      </w:r>
      <w:r>
        <w:rPr>
          <w:b/>
        </w:rPr>
        <w:t>Disable</w:t>
      </w:r>
      <w:r>
        <w:t>.</w:t>
      </w:r>
    </w:p>
    <w:p w14:paraId="2F8B3D5B" w14:textId="55F715C0" w:rsidR="00B2291D" w:rsidRDefault="00B2291D" w:rsidP="008F40E0">
      <w:pPr>
        <w:pStyle w:val="SubStepAlpha"/>
      </w:pPr>
      <w:r>
        <w:t xml:space="preserve">Examine your system tray. </w:t>
      </w:r>
      <w:r w:rsidR="000A231A">
        <w:t xml:space="preserve">Click the </w:t>
      </w:r>
      <w:r w:rsidR="000A231A">
        <w:rPr>
          <w:b/>
        </w:rPr>
        <w:t>Network</w:t>
      </w:r>
      <w:r w:rsidR="000A231A">
        <w:t xml:space="preserve"> icon again. With the Wi-Fi disabled, wireless networks are no longer in range and not available for wireless connections.</w:t>
      </w:r>
    </w:p>
    <w:p w14:paraId="0BBD9963" w14:textId="77777777" w:rsidR="00336A90" w:rsidRDefault="00336A90" w:rsidP="008F40E0">
      <w:pPr>
        <w:pStyle w:val="SubStepAlpha"/>
      </w:pPr>
      <w:r>
        <w:t>You can also disable the Ethernet network by disabling the Ethernet adapters.</w:t>
      </w:r>
    </w:p>
    <w:p w14:paraId="1617C1FD" w14:textId="77777777" w:rsidR="00B2291D" w:rsidRDefault="00B2291D" w:rsidP="00B2291D">
      <w:pPr>
        <w:pStyle w:val="Heading3"/>
      </w:pPr>
      <w:r>
        <w:lastRenderedPageBreak/>
        <w:t>Identify the Network Problem icon.</w:t>
      </w:r>
    </w:p>
    <w:p w14:paraId="2879D510" w14:textId="56A53C6A" w:rsidR="00B2291D" w:rsidRDefault="00336A90" w:rsidP="00B2291D">
      <w:pPr>
        <w:pStyle w:val="SubStepAlpha"/>
      </w:pPr>
      <w:r>
        <w:t>I</w:t>
      </w:r>
      <w:r w:rsidR="00B2291D">
        <w:t xml:space="preserve">n the </w:t>
      </w:r>
      <w:r w:rsidR="00B2291D" w:rsidRPr="00F53346">
        <w:t>Network Connections</w:t>
      </w:r>
      <w:r w:rsidR="00B2291D">
        <w:t xml:space="preserve"> window, d</w:t>
      </w:r>
      <w:r w:rsidR="00B2291D" w:rsidRPr="00FD2107">
        <w:t>isable</w:t>
      </w:r>
      <w:r>
        <w:t xml:space="preserve"> all</w:t>
      </w:r>
      <w:r w:rsidR="00B2291D">
        <w:t xml:space="preserve"> the </w:t>
      </w:r>
      <w:r>
        <w:rPr>
          <w:b/>
        </w:rPr>
        <w:t>Wi-Fi</w:t>
      </w:r>
      <w:r w:rsidRPr="008F40E0">
        <w:t xml:space="preserve"> and </w:t>
      </w:r>
      <w:r>
        <w:rPr>
          <w:b/>
        </w:rPr>
        <w:t xml:space="preserve">Ethernet </w:t>
      </w:r>
      <w:r w:rsidRPr="008F40E0">
        <w:t>ad</w:t>
      </w:r>
      <w:r w:rsidRPr="00336A90">
        <w:t>apters</w:t>
      </w:r>
      <w:r>
        <w:t>.</w:t>
      </w:r>
    </w:p>
    <w:p w14:paraId="54CB3CAE" w14:textId="3EF412CA" w:rsidR="00B2291D" w:rsidRDefault="00B2291D" w:rsidP="008F40E0">
      <w:pPr>
        <w:pStyle w:val="SubStepAlpha"/>
      </w:pPr>
      <w:r>
        <w:t xml:space="preserve">The system tray now displays the </w:t>
      </w:r>
      <w:r w:rsidRPr="00EF4B36">
        <w:rPr>
          <w:b/>
        </w:rPr>
        <w:t xml:space="preserve">Network Disabled </w:t>
      </w:r>
      <w:r w:rsidRPr="001C3947">
        <w:t>icon</w:t>
      </w:r>
      <w:r>
        <w:t>, which indicates that network connectivity has been disabled.</w:t>
      </w:r>
    </w:p>
    <w:p w14:paraId="13E3BFB9" w14:textId="7E769BB8" w:rsidR="00336A90" w:rsidRDefault="00B2291D" w:rsidP="008F40E0">
      <w:pPr>
        <w:pStyle w:val="SubStepAlpha"/>
      </w:pPr>
      <w:r>
        <w:t xml:space="preserve">You can click this icon to return to the </w:t>
      </w:r>
      <w:r w:rsidRPr="00526D57">
        <w:t xml:space="preserve">Network and </w:t>
      </w:r>
      <w:r w:rsidR="00336A90">
        <w:t>Internet</w:t>
      </w:r>
      <w:r w:rsidRPr="00526D57">
        <w:t xml:space="preserve"> </w:t>
      </w:r>
      <w:r w:rsidR="00336A90">
        <w:t>settings.</w:t>
      </w:r>
    </w:p>
    <w:p w14:paraId="3B6D415A" w14:textId="07E6D546" w:rsidR="00B2291D" w:rsidRDefault="00336A90" w:rsidP="008F40E0">
      <w:pPr>
        <w:pStyle w:val="SubStepAlpha"/>
      </w:pPr>
      <w:r>
        <w:t xml:space="preserve">In the Network and Internet settings window, you can click </w:t>
      </w:r>
      <w:r>
        <w:rPr>
          <w:b/>
        </w:rPr>
        <w:t>Troubleshoot</w:t>
      </w:r>
      <w:r>
        <w:t xml:space="preserve"> to use the PC to resolve the network issue for you.</w:t>
      </w:r>
    </w:p>
    <w:p w14:paraId="2ABD7D27" w14:textId="77777777" w:rsidR="00B2291D" w:rsidRDefault="00B2291D" w:rsidP="00B2291D">
      <w:pPr>
        <w:pStyle w:val="SubStepAlpha"/>
      </w:pPr>
      <w:r>
        <w:t>If troubleshooting did not enable one of your NICs, then you should do this manually to restore the network connectivity of your PC.</w:t>
      </w:r>
    </w:p>
    <w:p w14:paraId="6D627842" w14:textId="3AE0D1D9" w:rsidR="00B2291D" w:rsidRDefault="00B2291D" w:rsidP="008F40E0">
      <w:pPr>
        <w:pStyle w:val="BodyTextL50"/>
      </w:pPr>
      <w:r w:rsidRPr="00AA2A49">
        <w:rPr>
          <w:b/>
        </w:rPr>
        <w:t>Note</w:t>
      </w:r>
      <w:r>
        <w:t xml:space="preserve">: If a network adapter is enabled and the NIC is unable to establish network connectivity, then the </w:t>
      </w:r>
      <w:r w:rsidRPr="00AA2A49">
        <w:rPr>
          <w:b/>
        </w:rPr>
        <w:t xml:space="preserve">Network Problem </w:t>
      </w:r>
      <w:r w:rsidRPr="00B7799F">
        <w:t>icon</w:t>
      </w:r>
      <w:r>
        <w:t xml:space="preserve"> appears in the system tray.</w:t>
      </w:r>
    </w:p>
    <w:p w14:paraId="75AC7CA0" w14:textId="31575B24" w:rsidR="00B2291D" w:rsidRDefault="00B2291D" w:rsidP="00B2291D">
      <w:pPr>
        <w:pStyle w:val="BodyTextL25"/>
      </w:pPr>
      <w:r>
        <w:t xml:space="preserve">If this icon appears, you can troubleshoot this issue just like you did in Step </w:t>
      </w:r>
      <w:r w:rsidR="00336A90">
        <w:t>2</w:t>
      </w:r>
      <w:r>
        <w:t>c.</w:t>
      </w:r>
    </w:p>
    <w:p w14:paraId="753601AE" w14:textId="77777777" w:rsidR="00B2291D" w:rsidRDefault="00B2291D" w:rsidP="00E33DE6">
      <w:pPr>
        <w:pStyle w:val="Heading1"/>
        <w:numPr>
          <w:ilvl w:val="0"/>
          <w:numId w:val="3"/>
        </w:numPr>
      </w:pPr>
      <w:r>
        <w:t>Reflection</w:t>
      </w:r>
      <w:r w:rsidR="00E375A7">
        <w:t xml:space="preserve"> Question</w:t>
      </w:r>
    </w:p>
    <w:p w14:paraId="33EB5E48" w14:textId="77777777" w:rsidR="00B2291D" w:rsidRDefault="00B2291D" w:rsidP="00B2291D">
      <w:pPr>
        <w:pStyle w:val="BodyTextL25"/>
      </w:pPr>
      <w:r>
        <w:t>Why would you activate more than one NIC on a PC?</w:t>
      </w:r>
    </w:p>
    <w:p w14:paraId="1E36D86F" w14:textId="2D731EF6" w:rsidR="00B2291D" w:rsidRPr="00F8701B" w:rsidRDefault="00E375A7" w:rsidP="00E566CE">
      <w:pPr>
        <w:pStyle w:val="AnswerLineL25"/>
      </w:pPr>
      <w:r w:rsidRPr="000C019E">
        <w:t>Type your ans</w:t>
      </w:r>
      <w:bookmarkStart w:id="0" w:name="_GoBack"/>
      <w:bookmarkEnd w:id="0"/>
      <w:r w:rsidRPr="000C019E">
        <w:t>wers here.</w:t>
      </w:r>
    </w:p>
    <w:p w14:paraId="2F467425" w14:textId="0BE9DCEC" w:rsidR="00C162C0" w:rsidRDefault="00C162C0" w:rsidP="008F40E0">
      <w:pPr>
        <w:pStyle w:val="BodyTextL25"/>
        <w:rPr>
          <w:rStyle w:val="DevConfigGray"/>
          <w:rFonts w:ascii="Arial" w:hAnsi="Arial"/>
          <w:i/>
          <w:shd w:val="clear" w:color="auto" w:fill="auto"/>
        </w:rPr>
      </w:pPr>
    </w:p>
    <w:p w14:paraId="3CE27726" w14:textId="77777777" w:rsidR="00795CE6" w:rsidRPr="002D7FF9" w:rsidRDefault="00795CE6" w:rsidP="002D7FF9">
      <w:pPr>
        <w:pStyle w:val="ConfigWindow"/>
        <w:rPr>
          <w:rStyle w:val="DevConfigGray"/>
          <w:rFonts w:ascii="Arial" w:hAnsi="Arial"/>
          <w:color w:val="FFFFFF" w:themeColor="background1"/>
          <w:sz w:val="6"/>
          <w:shd w:val="clear" w:color="auto" w:fill="auto"/>
        </w:rPr>
      </w:pPr>
      <w:r w:rsidRPr="002D7FF9">
        <w:rPr>
          <w:rStyle w:val="DevConfigGray"/>
          <w:rFonts w:ascii="Arial" w:hAnsi="Arial"/>
          <w:color w:val="FFFFFF" w:themeColor="background1"/>
          <w:sz w:val="6"/>
          <w:shd w:val="clear" w:color="auto" w:fill="auto"/>
        </w:rPr>
        <w:t>End of Document</w:t>
      </w:r>
    </w:p>
    <w:sectPr w:rsidR="00795CE6" w:rsidRPr="002D7FF9" w:rsidSect="009C3182">
      <w:headerReference w:type="even" r:id="rId8"/>
      <w:headerReference w:type="default" r:id="rId9"/>
      <w:footerReference w:type="even" r:id="rId10"/>
      <w:footerReference w:type="default" r:id="rId11"/>
      <w:headerReference w:type="first" r:id="rId12"/>
      <w:footerReference w:type="first" r:id="rId13"/>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ED50A" w14:textId="77777777" w:rsidR="0020333F" w:rsidRDefault="0020333F" w:rsidP="00710659">
      <w:pPr>
        <w:spacing w:after="0" w:line="240" w:lineRule="auto"/>
      </w:pPr>
      <w:r>
        <w:separator/>
      </w:r>
    </w:p>
    <w:p w14:paraId="55EF9DA0" w14:textId="77777777" w:rsidR="0020333F" w:rsidRDefault="0020333F"/>
  </w:endnote>
  <w:endnote w:type="continuationSeparator" w:id="0">
    <w:p w14:paraId="711B0AF8" w14:textId="77777777" w:rsidR="0020333F" w:rsidRDefault="0020333F" w:rsidP="00710659">
      <w:pPr>
        <w:spacing w:after="0" w:line="240" w:lineRule="auto"/>
      </w:pPr>
      <w:r>
        <w:continuationSeparator/>
      </w:r>
    </w:p>
    <w:p w14:paraId="3580C9E6" w14:textId="77777777" w:rsidR="0020333F" w:rsidRDefault="00203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82372" w14:textId="77777777" w:rsidR="00E33DE6" w:rsidRDefault="00E33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C1C82" w14:textId="669E90C0" w:rsidR="00E33DE6" w:rsidRPr="00882B63" w:rsidRDefault="00E33DE6"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t>2013</w:t>
        </w:r>
      </w:sdtContent>
    </w:sdt>
    <w:r>
      <w:t xml:space="preserve"> - </w:t>
    </w:r>
    <w:r>
      <w:fldChar w:fldCharType="begin"/>
    </w:r>
    <w:r>
      <w:instrText xml:space="preserve"> SAVEDATE  \@ "yyyy"  \* MERGEFORMAT </w:instrText>
    </w:r>
    <w:r>
      <w:fldChar w:fldCharType="separate"/>
    </w:r>
    <w:r w:rsidR="0092630D">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A54E0E">
      <w:rPr>
        <w:b/>
        <w:noProof/>
        <w:szCs w:val="16"/>
      </w:rPr>
      <w:t>4</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A54E0E">
      <w:rPr>
        <w:b/>
        <w:noProof/>
        <w:szCs w:val="16"/>
      </w:rPr>
      <w:t>4</w:t>
    </w:r>
    <w:r w:rsidRPr="0090659A">
      <w:rPr>
        <w:b/>
        <w:szCs w:val="16"/>
      </w:rPr>
      <w:fldChar w:fldCharType="end"/>
    </w:r>
    <w:r>
      <w:tab/>
    </w:r>
    <w:r w:rsidRPr="0046747B">
      <w:rPr>
        <w:color w:val="00B0F0"/>
      </w:rPr>
      <w:t>www.netacad.com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2C9E" w14:textId="74087990" w:rsidR="00E33DE6" w:rsidRPr="00882B63" w:rsidRDefault="00E33DE6" w:rsidP="00E859E3">
    <w:pPr>
      <w:pStyle w:val="Footer"/>
      <w:rPr>
        <w:szCs w:val="16"/>
      </w:rPr>
    </w:pPr>
    <w:r w:rsidRPr="00B31F19">
      <w:sym w:font="Symbol" w:char="F0E3"/>
    </w:r>
    <w:r>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t>2013</w:t>
        </w:r>
      </w:sdtContent>
    </w:sdt>
    <w:r>
      <w:t xml:space="preserve"> - </w:t>
    </w:r>
    <w:r>
      <w:fldChar w:fldCharType="begin"/>
    </w:r>
    <w:r>
      <w:instrText xml:space="preserve"> SAVEDATE  \@ "yyyy"  \* MERGEFORMAT </w:instrText>
    </w:r>
    <w:r>
      <w:fldChar w:fldCharType="separate"/>
    </w:r>
    <w:r w:rsidR="0092630D">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2D7FF9">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2D7FF9">
      <w:rPr>
        <w:b/>
        <w:noProof/>
        <w:szCs w:val="16"/>
      </w:rPr>
      <w:t>4</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9D18D" w14:textId="77777777" w:rsidR="0020333F" w:rsidRDefault="0020333F" w:rsidP="00710659">
      <w:pPr>
        <w:spacing w:after="0" w:line="240" w:lineRule="auto"/>
      </w:pPr>
      <w:r>
        <w:separator/>
      </w:r>
    </w:p>
    <w:p w14:paraId="2A58DE66" w14:textId="77777777" w:rsidR="0020333F" w:rsidRDefault="0020333F"/>
  </w:footnote>
  <w:footnote w:type="continuationSeparator" w:id="0">
    <w:p w14:paraId="1B6B358B" w14:textId="77777777" w:rsidR="0020333F" w:rsidRDefault="0020333F" w:rsidP="00710659">
      <w:pPr>
        <w:spacing w:after="0" w:line="240" w:lineRule="auto"/>
      </w:pPr>
      <w:r>
        <w:continuationSeparator/>
      </w:r>
    </w:p>
    <w:p w14:paraId="7AF1D9C1" w14:textId="77777777" w:rsidR="0020333F" w:rsidRDefault="002033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9E458" w14:textId="77777777" w:rsidR="00E33DE6" w:rsidRDefault="00E33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1711953976"/>
      <w:placeholder>
        <w:docPart w:val="76E93F2ABD05427E87562B4A661A259B"/>
      </w:placeholder>
      <w:dataBinding w:prefixMappings="xmlns:ns0='http://purl.org/dc/elements/1.1/' xmlns:ns1='http://schemas.openxmlformats.org/package/2006/metadata/core-properties' " w:xpath="/ns1:coreProperties[1]/ns0:title[1]" w:storeItemID="{6C3C8BC8-F283-45AE-878A-BAB7291924A1}"/>
      <w:text/>
    </w:sdtPr>
    <w:sdtEndPr/>
    <w:sdtContent>
      <w:p w14:paraId="3D00BA5E" w14:textId="1F02FC82" w:rsidR="00E33DE6" w:rsidRDefault="00E33DE6" w:rsidP="008402F2">
        <w:pPr>
          <w:pStyle w:val="PageHead"/>
        </w:pPr>
        <w:r>
          <w:t>Lab - View Wired and Wireless NIC Information</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42417" w14:textId="77777777" w:rsidR="00E33DE6" w:rsidRDefault="00E33DE6" w:rsidP="006C3FCF">
    <w:pPr>
      <w:ind w:left="-288"/>
    </w:pPr>
    <w:r>
      <w:rPr>
        <w:noProof/>
      </w:rPr>
      <w:drawing>
        <wp:inline distT="0" distB="0" distL="0" distR="0" wp14:anchorId="30248E3E" wp14:editId="0571A516">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F612DD"/>
    <w:multiLevelType w:val="multilevel"/>
    <w:tmpl w:val="80EA305A"/>
    <w:styleLink w:val="LabList"/>
    <w:lvl w:ilvl="0">
      <w:start w:val="1"/>
      <w:numFmt w:val="none"/>
      <w:pStyle w:val="Heading1"/>
      <w:suff w:val="nothing"/>
      <w:lvlText w:val=""/>
      <w:lvlJc w:val="left"/>
      <w:pPr>
        <w:ind w:left="0" w:firstLine="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565A7BD8"/>
    <w:multiLevelType w:val="multilevel"/>
    <w:tmpl w:val="1258F7AC"/>
    <w:lvl w:ilvl="0">
      <w:start w:val="1"/>
      <w:numFmt w:val="decimal"/>
      <w:lvlText w:val="Part %1:"/>
      <w:lvlJc w:val="left"/>
      <w:pPr>
        <w:tabs>
          <w:tab w:val="num" w:pos="1080"/>
        </w:tabs>
        <w:ind w:left="1080" w:hanging="1080"/>
      </w:pPr>
      <w:rPr>
        <w:rFonts w:hint="default"/>
      </w:rPr>
    </w:lvl>
    <w:lvl w:ilvl="1">
      <w:start w:val="1"/>
      <w:numFmt w:val="decimal"/>
      <w:lvlText w:val="Step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
    <w:lvlOverride w:ilvl="0">
      <w:lvl w:ilvl="0">
        <w:start w:val="1"/>
        <w:numFmt w:val="decimal"/>
        <w:pStyle w:val="Heading1"/>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3"/>
    <w:lvlOverride w:ilvl="0">
      <w:startOverride w:val="1"/>
      <w:lvl w:ilvl="0">
        <w:start w:val="1"/>
        <w:numFmt w:val="decimal"/>
        <w:pStyle w:val="Heading1"/>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3"/>
  </w:num>
  <w:num w:numId="6">
    <w:abstractNumId w:val="0"/>
  </w:num>
  <w:num w:numId="7">
    <w:abstractNumId w:val="1"/>
  </w:num>
  <w:num w:numId="8">
    <w:abstractNumId w:val="4"/>
    <w:lvlOverride w:ilvl="0">
      <w:lvl w:ilvl="0">
        <w:start w:val="1"/>
        <w:numFmt w:val="decimal"/>
        <w:lvlText w:val="Part %1:"/>
        <w:lvlJc w:val="left"/>
        <w:pPr>
          <w:tabs>
            <w:tab w:val="num" w:pos="1152"/>
          </w:tabs>
          <w:ind w:left="1152" w:hanging="792"/>
        </w:pPr>
        <w:rPr>
          <w:rFonts w:hint="default"/>
        </w:rPr>
      </w:lvl>
    </w:lvlOverride>
  </w:num>
  <w:num w:numId="9">
    <w:abstractNumId w:val="3"/>
    <w:lvlOverride w:ilvl="2">
      <w:lvl w:ilvl="2">
        <w:start w:val="1"/>
        <w:numFmt w:val="lowerLetter"/>
        <w:pStyle w:val="Heading3"/>
        <w:lvlText w:val="%3."/>
        <w:lvlJc w:val="left"/>
        <w:pPr>
          <w:tabs>
            <w:tab w:val="num" w:pos="720"/>
          </w:tabs>
          <w:ind w:left="720" w:hanging="360"/>
        </w:pPr>
        <w:rPr>
          <w:rFonts w:hint="default"/>
          <w:b w:val="0"/>
        </w:rPr>
      </w:lvl>
    </w:lvlOverride>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B9"/>
    <w:rsid w:val="00001BDF"/>
    <w:rsid w:val="0000380F"/>
    <w:rsid w:val="00004175"/>
    <w:rsid w:val="000059C9"/>
    <w:rsid w:val="00012C22"/>
    <w:rsid w:val="000160F7"/>
    <w:rsid w:val="00016D5B"/>
    <w:rsid w:val="00016F30"/>
    <w:rsid w:val="0002047C"/>
    <w:rsid w:val="00021B9A"/>
    <w:rsid w:val="000242D6"/>
    <w:rsid w:val="00024EE5"/>
    <w:rsid w:val="00041AF6"/>
    <w:rsid w:val="00044E62"/>
    <w:rsid w:val="00050BA4"/>
    <w:rsid w:val="0005141D"/>
    <w:rsid w:val="00051738"/>
    <w:rsid w:val="0005242B"/>
    <w:rsid w:val="00052548"/>
    <w:rsid w:val="00060696"/>
    <w:rsid w:val="00062D89"/>
    <w:rsid w:val="00067A67"/>
    <w:rsid w:val="00070C16"/>
    <w:rsid w:val="00075EA9"/>
    <w:rsid w:val="000769CF"/>
    <w:rsid w:val="000815D8"/>
    <w:rsid w:val="00084C99"/>
    <w:rsid w:val="00085CC6"/>
    <w:rsid w:val="00090C07"/>
    <w:rsid w:val="0009147A"/>
    <w:rsid w:val="00091E8D"/>
    <w:rsid w:val="0009378D"/>
    <w:rsid w:val="00097163"/>
    <w:rsid w:val="000A22C8"/>
    <w:rsid w:val="000A231A"/>
    <w:rsid w:val="000B2344"/>
    <w:rsid w:val="000B7DE5"/>
    <w:rsid w:val="000C019E"/>
    <w:rsid w:val="000C2118"/>
    <w:rsid w:val="000C6425"/>
    <w:rsid w:val="000C6E6E"/>
    <w:rsid w:val="000C7B7D"/>
    <w:rsid w:val="000D55B4"/>
    <w:rsid w:val="000E65F0"/>
    <w:rsid w:val="000F072C"/>
    <w:rsid w:val="000F2074"/>
    <w:rsid w:val="000F31D7"/>
    <w:rsid w:val="000F6743"/>
    <w:rsid w:val="001006C2"/>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23C0"/>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1D9E"/>
    <w:rsid w:val="001C5998"/>
    <w:rsid w:val="001C7C3B"/>
    <w:rsid w:val="001D5B6F"/>
    <w:rsid w:val="001E0AB8"/>
    <w:rsid w:val="001E38E0"/>
    <w:rsid w:val="001E4E72"/>
    <w:rsid w:val="001E62B3"/>
    <w:rsid w:val="001E6424"/>
    <w:rsid w:val="001F0171"/>
    <w:rsid w:val="001F0D77"/>
    <w:rsid w:val="001F643A"/>
    <w:rsid w:val="001F7DD8"/>
    <w:rsid w:val="00201928"/>
    <w:rsid w:val="0020333F"/>
    <w:rsid w:val="00203E26"/>
    <w:rsid w:val="0020449C"/>
    <w:rsid w:val="002113B8"/>
    <w:rsid w:val="00215665"/>
    <w:rsid w:val="002163BB"/>
    <w:rsid w:val="0021792C"/>
    <w:rsid w:val="002240AB"/>
    <w:rsid w:val="00225E37"/>
    <w:rsid w:val="00231DCA"/>
    <w:rsid w:val="00235792"/>
    <w:rsid w:val="00242E3A"/>
    <w:rsid w:val="00246492"/>
    <w:rsid w:val="002506CF"/>
    <w:rsid w:val="0025107F"/>
    <w:rsid w:val="0025494E"/>
    <w:rsid w:val="00260CD4"/>
    <w:rsid w:val="002639D8"/>
    <w:rsid w:val="00265F77"/>
    <w:rsid w:val="00266C83"/>
    <w:rsid w:val="00270FCC"/>
    <w:rsid w:val="00272536"/>
    <w:rsid w:val="002768DC"/>
    <w:rsid w:val="00280895"/>
    <w:rsid w:val="00294C8F"/>
    <w:rsid w:val="002A0B2E"/>
    <w:rsid w:val="002A0DC1"/>
    <w:rsid w:val="002A6C56"/>
    <w:rsid w:val="002B2B6C"/>
    <w:rsid w:val="002C04C4"/>
    <w:rsid w:val="002C090C"/>
    <w:rsid w:val="002C1243"/>
    <w:rsid w:val="002C1815"/>
    <w:rsid w:val="002C475E"/>
    <w:rsid w:val="002C520F"/>
    <w:rsid w:val="002C6AD6"/>
    <w:rsid w:val="002D6C2A"/>
    <w:rsid w:val="002D7A86"/>
    <w:rsid w:val="002D7FF9"/>
    <w:rsid w:val="002F45FF"/>
    <w:rsid w:val="002F66D3"/>
    <w:rsid w:val="002F6D17"/>
    <w:rsid w:val="00302887"/>
    <w:rsid w:val="003056EB"/>
    <w:rsid w:val="003071FF"/>
    <w:rsid w:val="00310652"/>
    <w:rsid w:val="00311065"/>
    <w:rsid w:val="0031371D"/>
    <w:rsid w:val="0031789F"/>
    <w:rsid w:val="00320788"/>
    <w:rsid w:val="003233A3"/>
    <w:rsid w:val="00324E25"/>
    <w:rsid w:val="00334C33"/>
    <w:rsid w:val="00336A90"/>
    <w:rsid w:val="0034218C"/>
    <w:rsid w:val="0034455D"/>
    <w:rsid w:val="0034604B"/>
    <w:rsid w:val="00346D17"/>
    <w:rsid w:val="00347972"/>
    <w:rsid w:val="00354254"/>
    <w:rsid w:val="0035469B"/>
    <w:rsid w:val="003559CC"/>
    <w:rsid w:val="00355D4B"/>
    <w:rsid w:val="003569D7"/>
    <w:rsid w:val="003608AC"/>
    <w:rsid w:val="00363A23"/>
    <w:rsid w:val="0036440C"/>
    <w:rsid w:val="0036465A"/>
    <w:rsid w:val="0037029B"/>
    <w:rsid w:val="00371347"/>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6BCA"/>
    <w:rsid w:val="003C7902"/>
    <w:rsid w:val="003D0BFF"/>
    <w:rsid w:val="003D5710"/>
    <w:rsid w:val="003D6EF1"/>
    <w:rsid w:val="003E5BE5"/>
    <w:rsid w:val="003F18D1"/>
    <w:rsid w:val="003F20EC"/>
    <w:rsid w:val="003F4F0E"/>
    <w:rsid w:val="003F6096"/>
    <w:rsid w:val="003F6E06"/>
    <w:rsid w:val="00403C7A"/>
    <w:rsid w:val="004057A6"/>
    <w:rsid w:val="00406554"/>
    <w:rsid w:val="00407755"/>
    <w:rsid w:val="0041293B"/>
    <w:rsid w:val="004131B0"/>
    <w:rsid w:val="00416C42"/>
    <w:rsid w:val="00422476"/>
    <w:rsid w:val="0042385C"/>
    <w:rsid w:val="00426FA5"/>
    <w:rsid w:val="00431654"/>
    <w:rsid w:val="00434926"/>
    <w:rsid w:val="00443ACE"/>
    <w:rsid w:val="00444217"/>
    <w:rsid w:val="004478F4"/>
    <w:rsid w:val="00450F7A"/>
    <w:rsid w:val="00452C6D"/>
    <w:rsid w:val="00455E0B"/>
    <w:rsid w:val="0045724D"/>
    <w:rsid w:val="00457934"/>
    <w:rsid w:val="00462B9F"/>
    <w:rsid w:val="004659EE"/>
    <w:rsid w:val="00473E34"/>
    <w:rsid w:val="00476BA9"/>
    <w:rsid w:val="00481650"/>
    <w:rsid w:val="00491443"/>
    <w:rsid w:val="004936C2"/>
    <w:rsid w:val="0049379C"/>
    <w:rsid w:val="004A1CA0"/>
    <w:rsid w:val="004A22E9"/>
    <w:rsid w:val="004A4ACD"/>
    <w:rsid w:val="004A506C"/>
    <w:rsid w:val="004A5BC5"/>
    <w:rsid w:val="004B023D"/>
    <w:rsid w:val="004C0909"/>
    <w:rsid w:val="004C3F97"/>
    <w:rsid w:val="004D01F2"/>
    <w:rsid w:val="004D2CED"/>
    <w:rsid w:val="004D3339"/>
    <w:rsid w:val="004D353F"/>
    <w:rsid w:val="004D36D7"/>
    <w:rsid w:val="004D682B"/>
    <w:rsid w:val="004E6152"/>
    <w:rsid w:val="004F344A"/>
    <w:rsid w:val="004F4EC3"/>
    <w:rsid w:val="00504ED4"/>
    <w:rsid w:val="00510639"/>
    <w:rsid w:val="00511791"/>
    <w:rsid w:val="005139BE"/>
    <w:rsid w:val="00516142"/>
    <w:rsid w:val="0051681C"/>
    <w:rsid w:val="00520027"/>
    <w:rsid w:val="0052093C"/>
    <w:rsid w:val="00521B31"/>
    <w:rsid w:val="00522469"/>
    <w:rsid w:val="0052400A"/>
    <w:rsid w:val="00536277"/>
    <w:rsid w:val="00536F43"/>
    <w:rsid w:val="005510BA"/>
    <w:rsid w:val="005538C8"/>
    <w:rsid w:val="00554B4E"/>
    <w:rsid w:val="00556C02"/>
    <w:rsid w:val="00561BB2"/>
    <w:rsid w:val="00563249"/>
    <w:rsid w:val="00570A65"/>
    <w:rsid w:val="005762B1"/>
    <w:rsid w:val="00580456"/>
    <w:rsid w:val="00580E73"/>
    <w:rsid w:val="00592329"/>
    <w:rsid w:val="00593386"/>
    <w:rsid w:val="00596998"/>
    <w:rsid w:val="0059790F"/>
    <w:rsid w:val="005A6E62"/>
    <w:rsid w:val="005B2FB3"/>
    <w:rsid w:val="005C6DE5"/>
    <w:rsid w:val="005D2B29"/>
    <w:rsid w:val="005D354A"/>
    <w:rsid w:val="005D3E53"/>
    <w:rsid w:val="005D506C"/>
    <w:rsid w:val="005E3235"/>
    <w:rsid w:val="005E4176"/>
    <w:rsid w:val="005E4876"/>
    <w:rsid w:val="005E65B5"/>
    <w:rsid w:val="005F0301"/>
    <w:rsid w:val="005F3AE9"/>
    <w:rsid w:val="006007BB"/>
    <w:rsid w:val="00601DC0"/>
    <w:rsid w:val="006034CB"/>
    <w:rsid w:val="00603503"/>
    <w:rsid w:val="00603C52"/>
    <w:rsid w:val="006131CE"/>
    <w:rsid w:val="0061336B"/>
    <w:rsid w:val="00617D6E"/>
    <w:rsid w:val="00620ED5"/>
    <w:rsid w:val="00622D61"/>
    <w:rsid w:val="00624198"/>
    <w:rsid w:val="00636C28"/>
    <w:rsid w:val="006428E5"/>
    <w:rsid w:val="00644958"/>
    <w:rsid w:val="006513FB"/>
    <w:rsid w:val="00654B12"/>
    <w:rsid w:val="00656EEF"/>
    <w:rsid w:val="006576AF"/>
    <w:rsid w:val="00672919"/>
    <w:rsid w:val="00677544"/>
    <w:rsid w:val="00681687"/>
    <w:rsid w:val="00686295"/>
    <w:rsid w:val="00686587"/>
    <w:rsid w:val="006904CF"/>
    <w:rsid w:val="00695EE2"/>
    <w:rsid w:val="0069660B"/>
    <w:rsid w:val="006A1B33"/>
    <w:rsid w:val="006A48F1"/>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21E01"/>
    <w:rsid w:val="007222AD"/>
    <w:rsid w:val="007267CF"/>
    <w:rsid w:val="00731F3F"/>
    <w:rsid w:val="00732BB9"/>
    <w:rsid w:val="00733BAB"/>
    <w:rsid w:val="0073604C"/>
    <w:rsid w:val="007436BF"/>
    <w:rsid w:val="007443E9"/>
    <w:rsid w:val="00745DCE"/>
    <w:rsid w:val="00753D89"/>
    <w:rsid w:val="00753DDA"/>
    <w:rsid w:val="00754A6E"/>
    <w:rsid w:val="007550F9"/>
    <w:rsid w:val="007553D8"/>
    <w:rsid w:val="00755C9B"/>
    <w:rsid w:val="00760FE4"/>
    <w:rsid w:val="007636C2"/>
    <w:rsid w:val="00763D8B"/>
    <w:rsid w:val="007657F6"/>
    <w:rsid w:val="00765E47"/>
    <w:rsid w:val="0077125A"/>
    <w:rsid w:val="00776877"/>
    <w:rsid w:val="0078405B"/>
    <w:rsid w:val="00786F58"/>
    <w:rsid w:val="00787CC1"/>
    <w:rsid w:val="00792F4E"/>
    <w:rsid w:val="0079398D"/>
    <w:rsid w:val="00795CE6"/>
    <w:rsid w:val="00796C25"/>
    <w:rsid w:val="007A287C"/>
    <w:rsid w:val="007A3B2A"/>
    <w:rsid w:val="007B0C9D"/>
    <w:rsid w:val="007B5522"/>
    <w:rsid w:val="007C0EE0"/>
    <w:rsid w:val="007C1B71"/>
    <w:rsid w:val="007C2FBB"/>
    <w:rsid w:val="007C7164"/>
    <w:rsid w:val="007C7413"/>
    <w:rsid w:val="007D1984"/>
    <w:rsid w:val="007D2AFE"/>
    <w:rsid w:val="007E3264"/>
    <w:rsid w:val="007E3FEA"/>
    <w:rsid w:val="007E6402"/>
    <w:rsid w:val="007F0A0B"/>
    <w:rsid w:val="007F3A60"/>
    <w:rsid w:val="007F3D0B"/>
    <w:rsid w:val="007F7C94"/>
    <w:rsid w:val="00802FFA"/>
    <w:rsid w:val="00810E4B"/>
    <w:rsid w:val="00814BAA"/>
    <w:rsid w:val="00816F0C"/>
    <w:rsid w:val="0082211C"/>
    <w:rsid w:val="00824295"/>
    <w:rsid w:val="00827A65"/>
    <w:rsid w:val="00830473"/>
    <w:rsid w:val="008313F3"/>
    <w:rsid w:val="008402F2"/>
    <w:rsid w:val="00840469"/>
    <w:rsid w:val="008405BB"/>
    <w:rsid w:val="0084564F"/>
    <w:rsid w:val="00846494"/>
    <w:rsid w:val="00847B20"/>
    <w:rsid w:val="008509D3"/>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3877"/>
    <w:rsid w:val="0089532C"/>
    <w:rsid w:val="00896165"/>
    <w:rsid w:val="00896681"/>
    <w:rsid w:val="008A2749"/>
    <w:rsid w:val="008A3A90"/>
    <w:rsid w:val="008B06D4"/>
    <w:rsid w:val="008B4F20"/>
    <w:rsid w:val="008B68E7"/>
    <w:rsid w:val="008B7FFD"/>
    <w:rsid w:val="008C286A"/>
    <w:rsid w:val="008C2920"/>
    <w:rsid w:val="008C4307"/>
    <w:rsid w:val="008D23DF"/>
    <w:rsid w:val="008D73BF"/>
    <w:rsid w:val="008D7F09"/>
    <w:rsid w:val="008E00D5"/>
    <w:rsid w:val="008E5B64"/>
    <w:rsid w:val="008E7DAA"/>
    <w:rsid w:val="008F0094"/>
    <w:rsid w:val="008F03EF"/>
    <w:rsid w:val="008F340F"/>
    <w:rsid w:val="008F40E0"/>
    <w:rsid w:val="00903523"/>
    <w:rsid w:val="00906281"/>
    <w:rsid w:val="0090659A"/>
    <w:rsid w:val="00911080"/>
    <w:rsid w:val="00912500"/>
    <w:rsid w:val="0091350B"/>
    <w:rsid w:val="00915986"/>
    <w:rsid w:val="00917624"/>
    <w:rsid w:val="0092630D"/>
    <w:rsid w:val="00926CB2"/>
    <w:rsid w:val="00930386"/>
    <w:rsid w:val="009309F5"/>
    <w:rsid w:val="00933237"/>
    <w:rsid w:val="00933F28"/>
    <w:rsid w:val="009400C3"/>
    <w:rsid w:val="009453F7"/>
    <w:rsid w:val="009476C0"/>
    <w:rsid w:val="00963E34"/>
    <w:rsid w:val="00964DFA"/>
    <w:rsid w:val="00970A69"/>
    <w:rsid w:val="0098155C"/>
    <w:rsid w:val="00983B77"/>
    <w:rsid w:val="00996053"/>
    <w:rsid w:val="00997E71"/>
    <w:rsid w:val="009A0B2F"/>
    <w:rsid w:val="009A1CF4"/>
    <w:rsid w:val="009A37D7"/>
    <w:rsid w:val="009A4E17"/>
    <w:rsid w:val="009A6955"/>
    <w:rsid w:val="009B341C"/>
    <w:rsid w:val="009B5747"/>
    <w:rsid w:val="009C0B81"/>
    <w:rsid w:val="009C3182"/>
    <w:rsid w:val="009D2C27"/>
    <w:rsid w:val="009D503E"/>
    <w:rsid w:val="009E2309"/>
    <w:rsid w:val="009E42B9"/>
    <w:rsid w:val="009E4E17"/>
    <w:rsid w:val="009E54B9"/>
    <w:rsid w:val="009F4C2E"/>
    <w:rsid w:val="00A014A3"/>
    <w:rsid w:val="00A027CC"/>
    <w:rsid w:val="00A0412D"/>
    <w:rsid w:val="00A15DF0"/>
    <w:rsid w:val="00A21211"/>
    <w:rsid w:val="00A30F8A"/>
    <w:rsid w:val="00A33890"/>
    <w:rsid w:val="00A34E7F"/>
    <w:rsid w:val="00A46F0A"/>
    <w:rsid w:val="00A46F25"/>
    <w:rsid w:val="00A47CC2"/>
    <w:rsid w:val="00A502BA"/>
    <w:rsid w:val="00A54E0E"/>
    <w:rsid w:val="00A60146"/>
    <w:rsid w:val="00A601A9"/>
    <w:rsid w:val="00A60F6F"/>
    <w:rsid w:val="00A622C4"/>
    <w:rsid w:val="00A6283D"/>
    <w:rsid w:val="00A676FF"/>
    <w:rsid w:val="00A73EBA"/>
    <w:rsid w:val="00A754B4"/>
    <w:rsid w:val="00A76665"/>
    <w:rsid w:val="00A76749"/>
    <w:rsid w:val="00A807C1"/>
    <w:rsid w:val="00A82658"/>
    <w:rsid w:val="00A83374"/>
    <w:rsid w:val="00A96172"/>
    <w:rsid w:val="00A96D52"/>
    <w:rsid w:val="00A97C5F"/>
    <w:rsid w:val="00AB0D6A"/>
    <w:rsid w:val="00AB1847"/>
    <w:rsid w:val="00AB43B3"/>
    <w:rsid w:val="00AB49B9"/>
    <w:rsid w:val="00AB501D"/>
    <w:rsid w:val="00AB758A"/>
    <w:rsid w:val="00AC027E"/>
    <w:rsid w:val="00AC0458"/>
    <w:rsid w:val="00AC05AB"/>
    <w:rsid w:val="00AC1E7E"/>
    <w:rsid w:val="00AC507D"/>
    <w:rsid w:val="00AC66E4"/>
    <w:rsid w:val="00AD04F2"/>
    <w:rsid w:val="00AD4578"/>
    <w:rsid w:val="00AD68E9"/>
    <w:rsid w:val="00AE56C0"/>
    <w:rsid w:val="00AF7ACC"/>
    <w:rsid w:val="00B00914"/>
    <w:rsid w:val="00B02A8E"/>
    <w:rsid w:val="00B052EE"/>
    <w:rsid w:val="00B1081F"/>
    <w:rsid w:val="00B2291D"/>
    <w:rsid w:val="00B2496B"/>
    <w:rsid w:val="00B27499"/>
    <w:rsid w:val="00B3010D"/>
    <w:rsid w:val="00B35151"/>
    <w:rsid w:val="00B433F2"/>
    <w:rsid w:val="00B458E8"/>
    <w:rsid w:val="00B5397B"/>
    <w:rsid w:val="00B53EE9"/>
    <w:rsid w:val="00B6183E"/>
    <w:rsid w:val="00B62809"/>
    <w:rsid w:val="00B72F2A"/>
    <w:rsid w:val="00B74716"/>
    <w:rsid w:val="00B7675A"/>
    <w:rsid w:val="00B81898"/>
    <w:rsid w:val="00B82DED"/>
    <w:rsid w:val="00B8606B"/>
    <w:rsid w:val="00B878E7"/>
    <w:rsid w:val="00B879CC"/>
    <w:rsid w:val="00B97278"/>
    <w:rsid w:val="00B97943"/>
    <w:rsid w:val="00BA1D0B"/>
    <w:rsid w:val="00BA2B50"/>
    <w:rsid w:val="00BA56DE"/>
    <w:rsid w:val="00BA6972"/>
    <w:rsid w:val="00BB1E0D"/>
    <w:rsid w:val="00BB26C8"/>
    <w:rsid w:val="00BB4D9B"/>
    <w:rsid w:val="00BB73FF"/>
    <w:rsid w:val="00BB7688"/>
    <w:rsid w:val="00BC7423"/>
    <w:rsid w:val="00BC7CAC"/>
    <w:rsid w:val="00BD6D76"/>
    <w:rsid w:val="00BE56B3"/>
    <w:rsid w:val="00BE6317"/>
    <w:rsid w:val="00BE676D"/>
    <w:rsid w:val="00BF04E8"/>
    <w:rsid w:val="00BF16BF"/>
    <w:rsid w:val="00BF4D1F"/>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A2BB2"/>
    <w:rsid w:val="00CA5D60"/>
    <w:rsid w:val="00CA73D5"/>
    <w:rsid w:val="00CB2FC9"/>
    <w:rsid w:val="00CB5068"/>
    <w:rsid w:val="00CB7D2B"/>
    <w:rsid w:val="00CC1C87"/>
    <w:rsid w:val="00CC3000"/>
    <w:rsid w:val="00CC4859"/>
    <w:rsid w:val="00CC7A35"/>
    <w:rsid w:val="00CD072A"/>
    <w:rsid w:val="00CD40B1"/>
    <w:rsid w:val="00CD51E0"/>
    <w:rsid w:val="00CD7F73"/>
    <w:rsid w:val="00CE26C5"/>
    <w:rsid w:val="00CE36AF"/>
    <w:rsid w:val="00CE47F3"/>
    <w:rsid w:val="00CE54DD"/>
    <w:rsid w:val="00CF0DA5"/>
    <w:rsid w:val="00CF5D31"/>
    <w:rsid w:val="00CF5F3B"/>
    <w:rsid w:val="00CF7733"/>
    <w:rsid w:val="00CF791A"/>
    <w:rsid w:val="00D00513"/>
    <w:rsid w:val="00D00D7D"/>
    <w:rsid w:val="00D030AE"/>
    <w:rsid w:val="00D139C8"/>
    <w:rsid w:val="00D17F81"/>
    <w:rsid w:val="00D2758C"/>
    <w:rsid w:val="00D275CA"/>
    <w:rsid w:val="00D2789B"/>
    <w:rsid w:val="00D345AB"/>
    <w:rsid w:val="00D41566"/>
    <w:rsid w:val="00D452F4"/>
    <w:rsid w:val="00D458EC"/>
    <w:rsid w:val="00D501B0"/>
    <w:rsid w:val="00D52582"/>
    <w:rsid w:val="00D531D0"/>
    <w:rsid w:val="00D56A0E"/>
    <w:rsid w:val="00D57AD3"/>
    <w:rsid w:val="00D62F25"/>
    <w:rsid w:val="00D635FE"/>
    <w:rsid w:val="00D66A7B"/>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A0E75"/>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E009DA"/>
    <w:rsid w:val="00E037D9"/>
    <w:rsid w:val="00E04927"/>
    <w:rsid w:val="00E11A48"/>
    <w:rsid w:val="00E130EB"/>
    <w:rsid w:val="00E162CD"/>
    <w:rsid w:val="00E17FA5"/>
    <w:rsid w:val="00E21BFE"/>
    <w:rsid w:val="00E21C88"/>
    <w:rsid w:val="00E223AC"/>
    <w:rsid w:val="00E26930"/>
    <w:rsid w:val="00E27257"/>
    <w:rsid w:val="00E27F4F"/>
    <w:rsid w:val="00E33C65"/>
    <w:rsid w:val="00E33DE6"/>
    <w:rsid w:val="00E3661F"/>
    <w:rsid w:val="00E375A7"/>
    <w:rsid w:val="00E449D0"/>
    <w:rsid w:val="00E44A34"/>
    <w:rsid w:val="00E4506A"/>
    <w:rsid w:val="00E53F99"/>
    <w:rsid w:val="00E56510"/>
    <w:rsid w:val="00E566CE"/>
    <w:rsid w:val="00E62EA8"/>
    <w:rsid w:val="00E63232"/>
    <w:rsid w:val="00E67A6E"/>
    <w:rsid w:val="00E70096"/>
    <w:rsid w:val="00E71B43"/>
    <w:rsid w:val="00E809BD"/>
    <w:rsid w:val="00E81612"/>
    <w:rsid w:val="00E82BD7"/>
    <w:rsid w:val="00E859E3"/>
    <w:rsid w:val="00E87D18"/>
    <w:rsid w:val="00E87D62"/>
    <w:rsid w:val="00E97333"/>
    <w:rsid w:val="00EA486E"/>
    <w:rsid w:val="00EA4FA3"/>
    <w:rsid w:val="00EB001B"/>
    <w:rsid w:val="00EB3082"/>
    <w:rsid w:val="00EB6C33"/>
    <w:rsid w:val="00EC6F62"/>
    <w:rsid w:val="00ED2EA2"/>
    <w:rsid w:val="00ED6019"/>
    <w:rsid w:val="00ED7830"/>
    <w:rsid w:val="00EE2BFF"/>
    <w:rsid w:val="00EE3909"/>
    <w:rsid w:val="00EE51F8"/>
    <w:rsid w:val="00EF4205"/>
    <w:rsid w:val="00EF4B36"/>
    <w:rsid w:val="00EF5939"/>
    <w:rsid w:val="00F01714"/>
    <w:rsid w:val="00F0258F"/>
    <w:rsid w:val="00F02D06"/>
    <w:rsid w:val="00F056E5"/>
    <w:rsid w:val="00F06FDD"/>
    <w:rsid w:val="00F10819"/>
    <w:rsid w:val="00F11219"/>
    <w:rsid w:val="00F16F35"/>
    <w:rsid w:val="00F17559"/>
    <w:rsid w:val="00F2229D"/>
    <w:rsid w:val="00F25ABB"/>
    <w:rsid w:val="00F266F0"/>
    <w:rsid w:val="00F26F62"/>
    <w:rsid w:val="00F27963"/>
    <w:rsid w:val="00F30103"/>
    <w:rsid w:val="00F30446"/>
    <w:rsid w:val="00F4135D"/>
    <w:rsid w:val="00F41F1B"/>
    <w:rsid w:val="00F46BD9"/>
    <w:rsid w:val="00F5444C"/>
    <w:rsid w:val="00F60BE0"/>
    <w:rsid w:val="00F6280E"/>
    <w:rsid w:val="00F666EC"/>
    <w:rsid w:val="00F7050A"/>
    <w:rsid w:val="00F75533"/>
    <w:rsid w:val="00F8036D"/>
    <w:rsid w:val="00F809DC"/>
    <w:rsid w:val="00F824D2"/>
    <w:rsid w:val="00F86EB0"/>
    <w:rsid w:val="00F8701B"/>
    <w:rsid w:val="00FA154B"/>
    <w:rsid w:val="00FA3811"/>
    <w:rsid w:val="00FA3B9F"/>
    <w:rsid w:val="00FA3F06"/>
    <w:rsid w:val="00FA4A26"/>
    <w:rsid w:val="00FA7084"/>
    <w:rsid w:val="00FA7BEF"/>
    <w:rsid w:val="00FB1105"/>
    <w:rsid w:val="00FB1929"/>
    <w:rsid w:val="00FB5FD9"/>
    <w:rsid w:val="00FB6713"/>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C0FF3"/>
  <w15:docId w15:val="{E8E61A15-3131-4112-A76E-9341A8C7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B2291D"/>
    <w:pPr>
      <w:spacing w:before="60" w:after="60" w:line="276" w:lineRule="auto"/>
    </w:pPr>
    <w:rPr>
      <w:sz w:val="22"/>
      <w:szCs w:val="22"/>
    </w:rPr>
  </w:style>
  <w:style w:type="paragraph" w:styleId="Heading1">
    <w:name w:val="heading 1"/>
    <w:basedOn w:val="Normal"/>
    <w:next w:val="BodyTextL25"/>
    <w:link w:val="Heading1Char"/>
    <w:autoRedefine/>
    <w:uiPriority w:val="9"/>
    <w:unhideWhenUsed/>
    <w:qFormat/>
    <w:rsid w:val="00E33DE6"/>
    <w:pPr>
      <w:keepNext/>
      <w:keepLines/>
      <w:numPr>
        <w:numId w:val="5"/>
      </w:numPr>
      <w:spacing w:before="240" w:after="120" w:line="240" w:lineRule="auto"/>
      <w:outlineLvl w:val="0"/>
    </w:pPr>
    <w:rPr>
      <w:b/>
      <w:bCs/>
      <w:noProof/>
      <w:sz w:val="26"/>
      <w:szCs w:val="26"/>
    </w:rPr>
  </w:style>
  <w:style w:type="paragraph" w:styleId="Heading2">
    <w:name w:val="heading 2"/>
    <w:basedOn w:val="Normal"/>
    <w:next w:val="BodyTextL25"/>
    <w:link w:val="Heading2Char"/>
    <w:autoRedefine/>
    <w:uiPriority w:val="9"/>
    <w:semiHidden/>
    <w:unhideWhenUsed/>
    <w:qFormat/>
    <w:rsid w:val="00D531D0"/>
    <w:pPr>
      <w:keepNext/>
      <w:numPr>
        <w:ilvl w:val="1"/>
        <w:numId w:val="5"/>
      </w:numPr>
      <w:spacing w:before="240" w:after="120" w:line="240" w:lineRule="auto"/>
      <w:outlineLvl w:val="1"/>
    </w:pPr>
    <w:rPr>
      <w:rFonts w:eastAsia="Times New Roman"/>
      <w:b/>
      <w:bCs/>
      <w:sz w:val="26"/>
      <w:szCs w:val="26"/>
    </w:rPr>
  </w:style>
  <w:style w:type="paragraph" w:styleId="Heading3">
    <w:name w:val="heading 3"/>
    <w:basedOn w:val="Normal"/>
    <w:next w:val="Normal"/>
    <w:link w:val="Heading3Char"/>
    <w:unhideWhenUsed/>
    <w:qFormat/>
    <w:rsid w:val="00D531D0"/>
    <w:pPr>
      <w:keepNext/>
      <w:numPr>
        <w:ilvl w:val="2"/>
        <w:numId w:val="5"/>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2D7FF9"/>
    <w:pPr>
      <w:keepNext/>
      <w:spacing w:before="0" w:after="0"/>
      <w:ind w:left="720"/>
      <w:outlineLvl w:val="3"/>
    </w:pPr>
    <w:rPr>
      <w:rFonts w:eastAsia="Times New Roman"/>
      <w:bCs/>
      <w:color w:val="FFFFFF" w:themeColor="background1"/>
      <w:sz w:val="6"/>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DE6"/>
    <w:rPr>
      <w:b/>
      <w:bCs/>
      <w:noProof/>
      <w:sz w:val="26"/>
      <w:szCs w:val="26"/>
    </w:rPr>
  </w:style>
  <w:style w:type="character" w:customStyle="1" w:styleId="Heading2Char">
    <w:name w:val="Heading 2 Char"/>
    <w:link w:val="Heading2"/>
    <w:uiPriority w:val="9"/>
    <w:semiHidden/>
    <w:rsid w:val="00D531D0"/>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E566CE"/>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566CE"/>
    <w:pPr>
      <w:ind w:left="720"/>
    </w:p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2D7FF9"/>
    <w:pPr>
      <w:spacing w:before="0" w:after="0"/>
    </w:pPr>
    <w:rPr>
      <w:i/>
      <w:color w:val="FFFFFF" w:themeColor="background1"/>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A76665"/>
    <w:pPr>
      <w:numPr>
        <w:numId w:val="5"/>
      </w:numPr>
    </w:pPr>
  </w:style>
  <w:style w:type="paragraph" w:customStyle="1" w:styleId="CMDOutput">
    <w:name w:val="CMD Output"/>
    <w:basedOn w:val="BodyTextL25"/>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2D7FF9"/>
    <w:rPr>
      <w:rFonts w:eastAsia="Times New Roman"/>
      <w:bCs/>
      <w:color w:val="FFFFFF" w:themeColor="background1"/>
      <w:sz w:val="6"/>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D531D0"/>
    <w:rPr>
      <w:rFonts w:eastAsia="Times New Roman"/>
      <w:b/>
      <w:bCs/>
      <w:sz w:val="22"/>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10436E"/>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 w:type="paragraph" w:styleId="Revision">
    <w:name w:val="Revision"/>
    <w:hidden/>
    <w:uiPriority w:val="99"/>
    <w:semiHidden/>
    <w:rsid w:val="00F8701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E93F2ABD05427E87562B4A661A259B"/>
        <w:category>
          <w:name w:val="General"/>
          <w:gallery w:val="placeholder"/>
        </w:category>
        <w:types>
          <w:type w:val="bbPlcHdr"/>
        </w:types>
        <w:behaviors>
          <w:behavior w:val="content"/>
        </w:behaviors>
        <w:guid w:val="{74EB795E-A230-4013-988F-A7B2EF869574}"/>
      </w:docPartPr>
      <w:docPartBody>
        <w:p w:rsidR="00674EDF" w:rsidRDefault="0058710E">
          <w:pPr>
            <w:pStyle w:val="76E93F2ABD05427E87562B4A661A259B"/>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10E"/>
    <w:rsid w:val="001B2F85"/>
    <w:rsid w:val="00463403"/>
    <w:rsid w:val="004D4C42"/>
    <w:rsid w:val="0058710E"/>
    <w:rsid w:val="00674EDF"/>
    <w:rsid w:val="008372DC"/>
    <w:rsid w:val="00CE0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E93F2ABD05427E87562B4A661A259B">
    <w:name w:val="76E93F2ABD05427E87562B4A661A2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5889-1BE0-4E1A-B471-DDB3D733F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1</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Lab - View Wired and Wireless NIC Information</vt:lpstr>
    </vt:vector>
  </TitlesOfParts>
  <Company>Cisco Systems, Inc.</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View Wired and Wireless NIC Information</dc:title>
  <dc:creator>SP</dc:creator>
  <dc:description>2013</dc:description>
  <cp:lastModifiedBy>DH</cp:lastModifiedBy>
  <cp:revision>3</cp:revision>
  <dcterms:created xsi:type="dcterms:W3CDTF">2019-11-25T22:15:00Z</dcterms:created>
  <dcterms:modified xsi:type="dcterms:W3CDTF">2019-11-25T22:16:00Z</dcterms:modified>
</cp:coreProperties>
</file>